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E9075" w14:textId="77777777" w:rsidR="00DE5CFD" w:rsidRPr="000B034C" w:rsidRDefault="00DE5CFD">
      <w:bookmarkStart w:id="0" w:name="_GoBack"/>
      <w:bookmarkEnd w:id="0"/>
    </w:p>
    <w:p w14:paraId="184E9076" w14:textId="77777777" w:rsidR="00DE5CFD" w:rsidRPr="000B034C" w:rsidRDefault="00DE5CFD"/>
    <w:p w14:paraId="184E9077" w14:textId="77777777" w:rsidR="00DE5CFD" w:rsidRPr="000B034C" w:rsidRDefault="00DE5CFD"/>
    <w:p w14:paraId="184E9078" w14:textId="77777777" w:rsidR="00DE5CFD" w:rsidRPr="000B034C" w:rsidRDefault="00DE5C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C6E1C" w:rsidRPr="00E31FA4" w14:paraId="184E907A" w14:textId="77777777" w:rsidTr="00AC7448">
        <w:tc>
          <w:tcPr>
            <w:tcW w:w="9072" w:type="dxa"/>
            <w:shd w:val="clear" w:color="auto" w:fill="auto"/>
          </w:tcPr>
          <w:p w14:paraId="184E9079" w14:textId="77777777" w:rsidR="006C6E1C" w:rsidRPr="009D38E3" w:rsidRDefault="000B034C" w:rsidP="000B034C">
            <w:pPr>
              <w:jc w:val="center"/>
              <w:rPr>
                <w:b/>
                <w:sz w:val="40"/>
                <w:szCs w:val="40"/>
                <w:lang w:val="en-US"/>
              </w:rPr>
            </w:pPr>
            <w:r w:rsidRPr="009D38E3">
              <w:rPr>
                <w:b/>
                <w:sz w:val="40"/>
                <w:szCs w:val="40"/>
                <w:u w:val="single"/>
                <w:lang w:val="en-US"/>
              </w:rPr>
              <w:br/>
              <w:t>Checklist</w:t>
            </w:r>
            <w:r w:rsidRPr="009D38E3">
              <w:rPr>
                <w:b/>
                <w:sz w:val="40"/>
                <w:szCs w:val="40"/>
                <w:u w:val="single"/>
                <w:lang w:val="en-US"/>
              </w:rPr>
              <w:br/>
            </w:r>
            <w:r w:rsidRPr="009D38E3">
              <w:rPr>
                <w:b/>
                <w:sz w:val="40"/>
                <w:szCs w:val="40"/>
                <w:u w:val="single"/>
                <w:lang w:val="en-US"/>
              </w:rPr>
              <w:br/>
            </w:r>
            <w:r w:rsidRPr="009D38E3">
              <w:rPr>
                <w:rFonts w:cs="EUAlbertina-Regu"/>
                <w:b/>
                <w:sz w:val="40"/>
                <w:szCs w:val="40"/>
                <w:lang w:val="en-US" w:eastAsia="en-US"/>
              </w:rPr>
              <w:t>Last Minute Risk Assessment</w:t>
            </w:r>
            <w:r w:rsidR="004852BC" w:rsidRPr="009D38E3">
              <w:rPr>
                <w:rFonts w:cs="EUAlbertina-Regu"/>
                <w:b/>
                <w:sz w:val="40"/>
                <w:szCs w:val="40"/>
                <w:lang w:val="en-US" w:eastAsia="en-US"/>
              </w:rPr>
              <w:br/>
            </w:r>
          </w:p>
        </w:tc>
      </w:tr>
    </w:tbl>
    <w:p w14:paraId="184E907B" w14:textId="77777777" w:rsidR="006C6E1C" w:rsidRPr="009D38E3" w:rsidRDefault="006C6E1C" w:rsidP="006C6E1C">
      <w:pPr>
        <w:rPr>
          <w:lang w:val="en-US"/>
        </w:rPr>
      </w:pPr>
    </w:p>
    <w:p w14:paraId="184E907C" w14:textId="77777777" w:rsidR="006C6E1C" w:rsidRPr="009D38E3" w:rsidRDefault="006C6E1C" w:rsidP="006C6E1C">
      <w:pPr>
        <w:rPr>
          <w:lang w:val="en-US"/>
        </w:rPr>
      </w:pPr>
    </w:p>
    <w:p w14:paraId="184E907D" w14:textId="77777777" w:rsidR="00DE5CFD" w:rsidRPr="009D38E3" w:rsidRDefault="00DE5CFD" w:rsidP="006C6E1C">
      <w:pPr>
        <w:rPr>
          <w:lang w:val="en-US"/>
        </w:rPr>
      </w:pPr>
    </w:p>
    <w:p w14:paraId="184E907E" w14:textId="77777777" w:rsidR="00DE5CFD" w:rsidRPr="009D38E3" w:rsidRDefault="00DE5CFD" w:rsidP="006C6E1C">
      <w:pPr>
        <w:rPr>
          <w:lang w:val="en-US"/>
        </w:rPr>
      </w:pPr>
    </w:p>
    <w:p w14:paraId="184E907F" w14:textId="77777777" w:rsidR="00DE5CFD" w:rsidRPr="009D38E3" w:rsidRDefault="00DE5CFD" w:rsidP="006C6E1C">
      <w:pPr>
        <w:rPr>
          <w:lang w:val="en-US"/>
        </w:rPr>
      </w:pPr>
    </w:p>
    <w:p w14:paraId="184E9080" w14:textId="77777777" w:rsidR="00DE5CFD" w:rsidRPr="009D38E3" w:rsidRDefault="00DE5CFD" w:rsidP="006C6E1C">
      <w:pPr>
        <w:rPr>
          <w:lang w:val="en-US"/>
        </w:rPr>
      </w:pPr>
    </w:p>
    <w:p w14:paraId="184E9081" w14:textId="77777777" w:rsidR="00DE5CFD" w:rsidRPr="009D38E3" w:rsidRDefault="00DE5CFD" w:rsidP="006C6E1C">
      <w:pPr>
        <w:rPr>
          <w:lang w:val="en-US"/>
        </w:rPr>
      </w:pPr>
    </w:p>
    <w:p w14:paraId="184E9082" w14:textId="77777777" w:rsidR="00DE5CFD" w:rsidRPr="009D38E3" w:rsidRDefault="00DE5CFD" w:rsidP="006C6E1C">
      <w:pPr>
        <w:rPr>
          <w:lang w:val="en-US"/>
        </w:rPr>
      </w:pPr>
    </w:p>
    <w:p w14:paraId="184E9083" w14:textId="77777777" w:rsidR="00DE5CFD" w:rsidRPr="009D38E3" w:rsidRDefault="00DE5CFD" w:rsidP="006C6E1C">
      <w:pPr>
        <w:rPr>
          <w:lang w:val="en-US"/>
        </w:rPr>
      </w:pPr>
    </w:p>
    <w:p w14:paraId="184E9084" w14:textId="77777777" w:rsidR="00DE5CFD" w:rsidRPr="009D38E3" w:rsidRDefault="00DE5CFD" w:rsidP="006C6E1C">
      <w:pPr>
        <w:rPr>
          <w:lang w:val="en-US"/>
        </w:rPr>
      </w:pPr>
    </w:p>
    <w:p w14:paraId="184E9085" w14:textId="77777777" w:rsidR="00DE5CFD" w:rsidRPr="009D38E3" w:rsidRDefault="00DE5CFD" w:rsidP="006C6E1C">
      <w:pPr>
        <w:rPr>
          <w:lang w:val="en-US"/>
        </w:rPr>
      </w:pPr>
    </w:p>
    <w:p w14:paraId="184E9086" w14:textId="77777777" w:rsidR="00DE5CFD" w:rsidRPr="009D38E3" w:rsidRDefault="00DE5CFD" w:rsidP="006C6E1C">
      <w:pPr>
        <w:rPr>
          <w:lang w:val="en-US"/>
        </w:rPr>
      </w:pPr>
    </w:p>
    <w:p w14:paraId="184E9087" w14:textId="77777777" w:rsidR="006259A8" w:rsidRPr="009D38E3" w:rsidRDefault="006259A8" w:rsidP="006C6E1C">
      <w:pPr>
        <w:rPr>
          <w:lang w:val="en-US"/>
        </w:rPr>
      </w:pPr>
    </w:p>
    <w:p w14:paraId="184E9088" w14:textId="77777777" w:rsidR="00DE5CFD" w:rsidRPr="009D38E3" w:rsidRDefault="00DE5CFD" w:rsidP="006C6E1C">
      <w:pPr>
        <w:rPr>
          <w:lang w:val="en-US"/>
        </w:rPr>
      </w:pPr>
    </w:p>
    <w:p w14:paraId="184E9089" w14:textId="77777777" w:rsidR="00DE5CFD" w:rsidRPr="009D38E3" w:rsidRDefault="00DE5CFD" w:rsidP="006C6E1C">
      <w:pPr>
        <w:rPr>
          <w:lang w:val="en-US"/>
        </w:rPr>
      </w:pPr>
    </w:p>
    <w:p w14:paraId="184E908A" w14:textId="77777777" w:rsidR="00DE5CFD" w:rsidRPr="009D38E3" w:rsidRDefault="00DE5CFD" w:rsidP="006C6E1C">
      <w:pPr>
        <w:rPr>
          <w:lang w:val="en-US"/>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2694"/>
        <w:gridCol w:w="2695"/>
        <w:gridCol w:w="2695"/>
      </w:tblGrid>
      <w:tr w:rsidR="00DE5CFD" w:rsidRPr="000B034C" w14:paraId="184E908F" w14:textId="77777777" w:rsidTr="003503F9">
        <w:trPr>
          <w:cantSplit/>
          <w:trHeight w:val="397"/>
        </w:trPr>
        <w:tc>
          <w:tcPr>
            <w:tcW w:w="993" w:type="dxa"/>
            <w:tcBorders>
              <w:top w:val="nil"/>
              <w:left w:val="nil"/>
            </w:tcBorders>
            <w:shd w:val="clear" w:color="auto" w:fill="auto"/>
            <w:vAlign w:val="center"/>
          </w:tcPr>
          <w:p w14:paraId="184E908B" w14:textId="77777777" w:rsidR="00DE5CFD" w:rsidRPr="009D38E3" w:rsidRDefault="00DE5CFD" w:rsidP="003503F9">
            <w:pPr>
              <w:pStyle w:val="Tableheader"/>
              <w:ind w:left="5"/>
              <w:jc w:val="left"/>
              <w:rPr>
                <w:lang w:val="en-US"/>
              </w:rPr>
            </w:pPr>
          </w:p>
        </w:tc>
        <w:tc>
          <w:tcPr>
            <w:tcW w:w="2694" w:type="dxa"/>
            <w:shd w:val="clear" w:color="auto" w:fill="C0C0C0"/>
            <w:vAlign w:val="center"/>
          </w:tcPr>
          <w:p w14:paraId="184E908C" w14:textId="77777777" w:rsidR="00DE5CFD" w:rsidRPr="000B034C" w:rsidRDefault="004353EF" w:rsidP="004353EF">
            <w:pPr>
              <w:pStyle w:val="Tableheader"/>
              <w:ind w:left="142"/>
              <w:jc w:val="left"/>
            </w:pPr>
            <w:r>
              <w:rPr>
                <w:lang w:val="en-GB"/>
              </w:rPr>
              <w:t>Created by</w:t>
            </w:r>
          </w:p>
        </w:tc>
        <w:tc>
          <w:tcPr>
            <w:tcW w:w="2695" w:type="dxa"/>
            <w:shd w:val="clear" w:color="auto" w:fill="C0C0C0"/>
            <w:vAlign w:val="center"/>
          </w:tcPr>
          <w:p w14:paraId="184E908D" w14:textId="77777777" w:rsidR="00DE5CFD" w:rsidRPr="000B034C" w:rsidRDefault="004353EF" w:rsidP="004353EF">
            <w:pPr>
              <w:pStyle w:val="Tableheader"/>
              <w:ind w:left="142"/>
              <w:jc w:val="left"/>
            </w:pPr>
            <w:r>
              <w:rPr>
                <w:lang w:val="en-GB"/>
              </w:rPr>
              <w:t>Checked by</w:t>
            </w:r>
          </w:p>
        </w:tc>
        <w:tc>
          <w:tcPr>
            <w:tcW w:w="2695" w:type="dxa"/>
            <w:shd w:val="clear" w:color="auto" w:fill="C0C0C0"/>
            <w:vAlign w:val="center"/>
          </w:tcPr>
          <w:p w14:paraId="184E908E" w14:textId="77777777" w:rsidR="00DE5CFD" w:rsidRPr="000B034C" w:rsidRDefault="009D38E3" w:rsidP="009D38E3">
            <w:pPr>
              <w:pStyle w:val="Tableheader"/>
              <w:ind w:left="142"/>
              <w:jc w:val="left"/>
            </w:pPr>
            <w:r>
              <w:rPr>
                <w:lang w:val="en-GB"/>
              </w:rPr>
              <w:t>Approved by</w:t>
            </w:r>
          </w:p>
        </w:tc>
      </w:tr>
      <w:tr w:rsidR="00DE5CFD" w:rsidRPr="000B034C" w14:paraId="184E9094" w14:textId="77777777" w:rsidTr="003503F9">
        <w:trPr>
          <w:cantSplit/>
          <w:trHeight w:val="397"/>
        </w:trPr>
        <w:tc>
          <w:tcPr>
            <w:tcW w:w="993" w:type="dxa"/>
            <w:shd w:val="clear" w:color="auto" w:fill="C0C0C0"/>
            <w:vAlign w:val="center"/>
          </w:tcPr>
          <w:p w14:paraId="184E9090" w14:textId="77777777" w:rsidR="00DE5CFD" w:rsidRPr="009D38E3" w:rsidRDefault="009D38E3" w:rsidP="009D38E3">
            <w:pPr>
              <w:pStyle w:val="Tablecontent"/>
              <w:ind w:left="5"/>
              <w:jc w:val="left"/>
            </w:pPr>
            <w:r>
              <w:rPr>
                <w:b/>
              </w:rPr>
              <w:t xml:space="preserve"> </w:t>
            </w:r>
            <w:r>
              <w:rPr>
                <w:b/>
                <w:lang w:val="en-GB"/>
              </w:rPr>
              <w:t>Name</w:t>
            </w:r>
          </w:p>
        </w:tc>
        <w:tc>
          <w:tcPr>
            <w:tcW w:w="2694" w:type="dxa"/>
            <w:vAlign w:val="center"/>
          </w:tcPr>
          <w:p w14:paraId="184E9091" w14:textId="77777777" w:rsidR="00DE5CFD" w:rsidRPr="000B034C" w:rsidRDefault="009D38E3" w:rsidP="009D38E3">
            <w:pPr>
              <w:pStyle w:val="Tablecontent"/>
              <w:ind w:left="142"/>
              <w:jc w:val="left"/>
            </w:pPr>
            <w:r>
              <w:t>Demey Bruno</w:t>
            </w:r>
          </w:p>
        </w:tc>
        <w:tc>
          <w:tcPr>
            <w:tcW w:w="2695" w:type="dxa"/>
            <w:vAlign w:val="center"/>
          </w:tcPr>
          <w:p w14:paraId="184E9092" w14:textId="77777777" w:rsidR="00DE5CFD" w:rsidRPr="000B034C" w:rsidRDefault="000B034C" w:rsidP="003503F9">
            <w:pPr>
              <w:pStyle w:val="Tablecontent"/>
              <w:ind w:left="142"/>
              <w:jc w:val="left"/>
            </w:pPr>
            <w:r w:rsidRPr="000B034C">
              <w:t>Vermaete Christophe</w:t>
            </w:r>
          </w:p>
        </w:tc>
        <w:tc>
          <w:tcPr>
            <w:tcW w:w="2695" w:type="dxa"/>
            <w:vAlign w:val="center"/>
          </w:tcPr>
          <w:p w14:paraId="184E9093" w14:textId="77777777" w:rsidR="00DE5CFD" w:rsidRPr="000B034C" w:rsidRDefault="000B034C" w:rsidP="003503F9">
            <w:pPr>
              <w:pStyle w:val="Tablecontent"/>
              <w:ind w:left="142"/>
              <w:jc w:val="left"/>
            </w:pPr>
            <w:r w:rsidRPr="000B034C">
              <w:t>Smismans Ronny</w:t>
            </w:r>
          </w:p>
        </w:tc>
      </w:tr>
      <w:tr w:rsidR="00DE5CFD" w:rsidRPr="000B034C" w14:paraId="184E9099" w14:textId="77777777" w:rsidTr="003503F9">
        <w:trPr>
          <w:cantSplit/>
          <w:trHeight w:val="397"/>
        </w:trPr>
        <w:tc>
          <w:tcPr>
            <w:tcW w:w="993" w:type="dxa"/>
            <w:tcBorders>
              <w:bottom w:val="single" w:sz="4" w:space="0" w:color="auto"/>
            </w:tcBorders>
            <w:shd w:val="clear" w:color="auto" w:fill="C0C0C0"/>
            <w:vAlign w:val="center"/>
          </w:tcPr>
          <w:p w14:paraId="184E9095" w14:textId="77777777" w:rsidR="00DE5CFD" w:rsidRPr="009D38E3" w:rsidRDefault="009D38E3" w:rsidP="009D38E3">
            <w:pPr>
              <w:pStyle w:val="Tablecontent"/>
              <w:ind w:left="5"/>
              <w:jc w:val="left"/>
            </w:pPr>
            <w:r>
              <w:rPr>
                <w:b/>
              </w:rPr>
              <w:t xml:space="preserve"> </w:t>
            </w:r>
            <w:r>
              <w:rPr>
                <w:b/>
                <w:lang w:val="en-GB"/>
              </w:rPr>
              <w:t>Date</w:t>
            </w:r>
          </w:p>
        </w:tc>
        <w:tc>
          <w:tcPr>
            <w:tcW w:w="2694" w:type="dxa"/>
            <w:tcBorders>
              <w:bottom w:val="single" w:sz="4" w:space="0" w:color="auto"/>
            </w:tcBorders>
            <w:vAlign w:val="center"/>
          </w:tcPr>
          <w:p w14:paraId="184E9096" w14:textId="77777777" w:rsidR="00DE5CFD" w:rsidRPr="000B034C" w:rsidRDefault="000B034C" w:rsidP="003503F9">
            <w:pPr>
              <w:pStyle w:val="Tablecontent"/>
              <w:ind w:left="142"/>
              <w:jc w:val="left"/>
            </w:pPr>
            <w:r w:rsidRPr="000B034C">
              <w:t>09/04/2013</w:t>
            </w:r>
          </w:p>
        </w:tc>
        <w:tc>
          <w:tcPr>
            <w:tcW w:w="2695" w:type="dxa"/>
            <w:tcBorders>
              <w:bottom w:val="single" w:sz="4" w:space="0" w:color="auto"/>
            </w:tcBorders>
            <w:vAlign w:val="center"/>
          </w:tcPr>
          <w:p w14:paraId="184E9097" w14:textId="77777777" w:rsidR="00DE5CFD" w:rsidRPr="000B034C" w:rsidRDefault="000B034C" w:rsidP="003503F9">
            <w:pPr>
              <w:pStyle w:val="Tablecontent"/>
              <w:ind w:left="142"/>
              <w:jc w:val="left"/>
            </w:pPr>
            <w:r w:rsidRPr="000B034C">
              <w:t>31/07/2013</w:t>
            </w:r>
          </w:p>
        </w:tc>
        <w:tc>
          <w:tcPr>
            <w:tcW w:w="2695" w:type="dxa"/>
            <w:tcBorders>
              <w:bottom w:val="single" w:sz="4" w:space="0" w:color="auto"/>
            </w:tcBorders>
            <w:vAlign w:val="center"/>
          </w:tcPr>
          <w:p w14:paraId="184E9098" w14:textId="77777777" w:rsidR="00DE5CFD" w:rsidRPr="000B034C" w:rsidRDefault="00DE5CFD" w:rsidP="003503F9">
            <w:pPr>
              <w:pStyle w:val="Tablecontent"/>
              <w:ind w:left="142"/>
              <w:jc w:val="left"/>
            </w:pPr>
          </w:p>
        </w:tc>
      </w:tr>
      <w:tr w:rsidR="00DE5CFD" w:rsidRPr="000B034C" w14:paraId="184E909E" w14:textId="77777777" w:rsidTr="003503F9">
        <w:trPr>
          <w:cantSplit/>
          <w:trHeight w:val="397"/>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14:paraId="184E909A" w14:textId="77777777" w:rsidR="00DE5CFD" w:rsidRPr="009D38E3" w:rsidRDefault="00526042" w:rsidP="00526042">
            <w:pPr>
              <w:pStyle w:val="Tablecontent"/>
              <w:ind w:left="5"/>
              <w:jc w:val="left"/>
            </w:pPr>
            <w:r>
              <w:rPr>
                <w:b/>
              </w:rPr>
              <w:t xml:space="preserve"> </w:t>
            </w:r>
            <w:r>
              <w:rPr>
                <w:b/>
                <w:lang w:val="en-GB"/>
              </w:rPr>
              <w:t>Position</w:t>
            </w:r>
          </w:p>
        </w:tc>
        <w:tc>
          <w:tcPr>
            <w:tcW w:w="2694" w:type="dxa"/>
            <w:tcBorders>
              <w:top w:val="single" w:sz="4" w:space="0" w:color="auto"/>
              <w:left w:val="single" w:sz="4" w:space="0" w:color="auto"/>
              <w:bottom w:val="single" w:sz="4" w:space="0" w:color="auto"/>
              <w:right w:val="single" w:sz="4" w:space="0" w:color="auto"/>
            </w:tcBorders>
            <w:vAlign w:val="center"/>
          </w:tcPr>
          <w:p w14:paraId="184E909B" w14:textId="77777777" w:rsidR="00DE5CFD" w:rsidRPr="002E2DF3" w:rsidRDefault="002E2DF3" w:rsidP="002E2DF3">
            <w:pPr>
              <w:pStyle w:val="Tablecontent"/>
              <w:ind w:left="142"/>
              <w:jc w:val="left"/>
              <w:rPr>
                <w:lang w:val="en-US"/>
              </w:rPr>
            </w:pPr>
            <w:r>
              <w:rPr>
                <w:lang w:val="en-GB"/>
              </w:rPr>
              <w:t>Environment, Health and Safety (EHS) Officer</w:t>
            </w:r>
          </w:p>
        </w:tc>
        <w:tc>
          <w:tcPr>
            <w:tcW w:w="2695" w:type="dxa"/>
            <w:tcBorders>
              <w:top w:val="single" w:sz="4" w:space="0" w:color="auto"/>
              <w:left w:val="single" w:sz="4" w:space="0" w:color="auto"/>
              <w:bottom w:val="single" w:sz="4" w:space="0" w:color="auto"/>
              <w:right w:val="single" w:sz="4" w:space="0" w:color="auto"/>
            </w:tcBorders>
            <w:vAlign w:val="center"/>
          </w:tcPr>
          <w:p w14:paraId="184E909C" w14:textId="77777777" w:rsidR="00DE5CFD" w:rsidRPr="000B034C" w:rsidRDefault="002E2DF3" w:rsidP="002E2DF3">
            <w:pPr>
              <w:pStyle w:val="Tablecontent"/>
              <w:ind w:left="142"/>
              <w:jc w:val="left"/>
            </w:pPr>
            <w:r>
              <w:t>EHS Officer</w:t>
            </w:r>
          </w:p>
        </w:tc>
        <w:tc>
          <w:tcPr>
            <w:tcW w:w="2695" w:type="dxa"/>
            <w:tcBorders>
              <w:top w:val="single" w:sz="4" w:space="0" w:color="auto"/>
              <w:left w:val="single" w:sz="4" w:space="0" w:color="auto"/>
              <w:bottom w:val="single" w:sz="4" w:space="0" w:color="auto"/>
              <w:right w:val="single" w:sz="4" w:space="0" w:color="auto"/>
            </w:tcBorders>
            <w:vAlign w:val="center"/>
          </w:tcPr>
          <w:p w14:paraId="184E909D" w14:textId="77777777" w:rsidR="00DE5CFD" w:rsidRPr="0028298C" w:rsidRDefault="002E2DF3" w:rsidP="002E2DF3">
            <w:pPr>
              <w:pStyle w:val="Tablecontent"/>
              <w:ind w:left="142"/>
              <w:jc w:val="left"/>
            </w:pPr>
            <w:r>
              <w:rPr>
                <w:sz w:val="18"/>
                <w:lang w:val="en-GB"/>
              </w:rPr>
              <w:t>Director Facilities Management &amp; EHS</w:t>
            </w:r>
          </w:p>
        </w:tc>
      </w:tr>
    </w:tbl>
    <w:p w14:paraId="184E909F" w14:textId="77777777" w:rsidR="00DE5CFD" w:rsidRPr="000B034C" w:rsidRDefault="00DE5CFD" w:rsidP="00DE5CFD">
      <w:pPr>
        <w:rPr>
          <w:lang w:val="nl-BE"/>
        </w:rPr>
      </w:pPr>
    </w:p>
    <w:p w14:paraId="184E90A0" w14:textId="77777777" w:rsidR="00DE5CFD" w:rsidRPr="000B034C" w:rsidRDefault="00DE5CFD" w:rsidP="00DE5CFD">
      <w:pPr>
        <w:rPr>
          <w:lang w:val="nl-BE"/>
        </w:rPr>
      </w:pPr>
    </w:p>
    <w:p w14:paraId="184E90A1" w14:textId="77777777" w:rsidR="00DE5CFD" w:rsidRPr="000B034C" w:rsidRDefault="00DE5CFD" w:rsidP="00DE5CFD">
      <w:pPr>
        <w:rPr>
          <w:lang w:val="nl-BE"/>
        </w:rPr>
      </w:pPr>
    </w:p>
    <w:p w14:paraId="184E90A2" w14:textId="77777777" w:rsidR="00DE5CFD" w:rsidRPr="000B034C" w:rsidRDefault="00DE5CFD" w:rsidP="00DE5CFD">
      <w:pPr>
        <w:rPr>
          <w:lang w:val="nl-BE"/>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1346"/>
        <w:gridCol w:w="1347"/>
        <w:gridCol w:w="5386"/>
      </w:tblGrid>
      <w:tr w:rsidR="00DE5CFD" w:rsidRPr="000B034C" w14:paraId="184E90A7" w14:textId="77777777" w:rsidTr="003503F9">
        <w:trPr>
          <w:cantSplit/>
          <w:trHeight w:val="397"/>
        </w:trPr>
        <w:tc>
          <w:tcPr>
            <w:tcW w:w="998" w:type="dxa"/>
            <w:shd w:val="clear" w:color="auto" w:fill="C0C0C0"/>
            <w:vAlign w:val="center"/>
          </w:tcPr>
          <w:p w14:paraId="184E90A3" w14:textId="77777777" w:rsidR="00DE5CFD" w:rsidRPr="000B034C" w:rsidRDefault="002E2DF3" w:rsidP="002E2DF3">
            <w:pPr>
              <w:pStyle w:val="Tableheader"/>
              <w:ind w:left="5"/>
            </w:pPr>
            <w:r>
              <w:rPr>
                <w:lang w:val="en-GB"/>
              </w:rPr>
              <w:t>Version</w:t>
            </w:r>
          </w:p>
        </w:tc>
        <w:tc>
          <w:tcPr>
            <w:tcW w:w="1346" w:type="dxa"/>
            <w:shd w:val="clear" w:color="auto" w:fill="C0C0C0"/>
            <w:vAlign w:val="center"/>
          </w:tcPr>
          <w:p w14:paraId="184E90A4" w14:textId="77777777" w:rsidR="00DE5CFD" w:rsidRPr="000B034C" w:rsidRDefault="002E2DF3" w:rsidP="002E2DF3">
            <w:pPr>
              <w:pStyle w:val="Tableheader"/>
            </w:pPr>
            <w:r>
              <w:rPr>
                <w:lang w:val="en-GB"/>
              </w:rPr>
              <w:t>Author</w:t>
            </w:r>
          </w:p>
        </w:tc>
        <w:tc>
          <w:tcPr>
            <w:tcW w:w="1347" w:type="dxa"/>
            <w:shd w:val="clear" w:color="auto" w:fill="C0C0C0"/>
            <w:vAlign w:val="center"/>
          </w:tcPr>
          <w:p w14:paraId="184E90A5" w14:textId="77777777" w:rsidR="00DE5CFD" w:rsidRPr="000B034C" w:rsidRDefault="002E2DF3" w:rsidP="002E2DF3">
            <w:pPr>
              <w:pStyle w:val="Tableheader"/>
            </w:pPr>
            <w:r>
              <w:rPr>
                <w:lang w:val="en-GB"/>
              </w:rPr>
              <w:t>Date</w:t>
            </w:r>
          </w:p>
        </w:tc>
        <w:tc>
          <w:tcPr>
            <w:tcW w:w="5386" w:type="dxa"/>
            <w:shd w:val="clear" w:color="auto" w:fill="C0C0C0"/>
            <w:vAlign w:val="center"/>
          </w:tcPr>
          <w:p w14:paraId="184E90A6" w14:textId="77777777" w:rsidR="00DE5CFD" w:rsidRPr="000B034C" w:rsidRDefault="002E2DF3" w:rsidP="002E2DF3">
            <w:pPr>
              <w:pStyle w:val="Tableheader"/>
              <w:ind w:left="142"/>
              <w:jc w:val="left"/>
            </w:pPr>
            <w:r>
              <w:rPr>
                <w:lang w:val="en-GB"/>
              </w:rPr>
              <w:t>Description</w:t>
            </w:r>
          </w:p>
        </w:tc>
      </w:tr>
      <w:tr w:rsidR="00DE5CFD" w:rsidRPr="000B034C" w14:paraId="184E90AC" w14:textId="77777777" w:rsidTr="003503F9">
        <w:trPr>
          <w:cantSplit/>
          <w:trHeight w:val="397"/>
        </w:trPr>
        <w:tc>
          <w:tcPr>
            <w:tcW w:w="998" w:type="dxa"/>
            <w:vAlign w:val="center"/>
          </w:tcPr>
          <w:p w14:paraId="184E90A8" w14:textId="77777777" w:rsidR="00DE5CFD" w:rsidRPr="000B034C" w:rsidRDefault="002E2DF3" w:rsidP="002E2DF3">
            <w:pPr>
              <w:pStyle w:val="Tablecontent"/>
              <w:ind w:left="5"/>
            </w:pPr>
            <w:r>
              <w:t>AA</w:t>
            </w:r>
          </w:p>
        </w:tc>
        <w:tc>
          <w:tcPr>
            <w:tcW w:w="1346" w:type="dxa"/>
            <w:vAlign w:val="center"/>
          </w:tcPr>
          <w:p w14:paraId="184E90A9" w14:textId="77777777" w:rsidR="00DE5CFD" w:rsidRPr="000B034C" w:rsidRDefault="000B034C" w:rsidP="001B136A">
            <w:pPr>
              <w:pStyle w:val="Tablecontent"/>
            </w:pPr>
            <w:r w:rsidRPr="000B034C">
              <w:t>BRUD</w:t>
            </w:r>
          </w:p>
        </w:tc>
        <w:tc>
          <w:tcPr>
            <w:tcW w:w="1347" w:type="dxa"/>
            <w:vAlign w:val="center"/>
          </w:tcPr>
          <w:p w14:paraId="184E90AA" w14:textId="77777777" w:rsidR="00DE5CFD" w:rsidRPr="000B034C" w:rsidRDefault="000B034C" w:rsidP="001B136A">
            <w:pPr>
              <w:pStyle w:val="Tablecontent"/>
            </w:pPr>
            <w:r w:rsidRPr="000B034C">
              <w:t>09/04/2013</w:t>
            </w:r>
          </w:p>
        </w:tc>
        <w:tc>
          <w:tcPr>
            <w:tcW w:w="5386" w:type="dxa"/>
            <w:vAlign w:val="center"/>
          </w:tcPr>
          <w:p w14:paraId="184E90AB" w14:textId="77777777" w:rsidR="00DE5CFD" w:rsidRPr="000B034C" w:rsidRDefault="002E2DF3" w:rsidP="002E2DF3">
            <w:pPr>
              <w:pStyle w:val="Tablecontent"/>
              <w:ind w:left="142"/>
              <w:jc w:val="left"/>
            </w:pPr>
            <w:r>
              <w:rPr>
                <w:lang w:val="en-GB"/>
              </w:rPr>
              <w:t>First version</w:t>
            </w:r>
          </w:p>
        </w:tc>
      </w:tr>
      <w:tr w:rsidR="00AE7EE9" w:rsidRPr="000B034C" w14:paraId="184E90B1" w14:textId="77777777" w:rsidTr="00873C24">
        <w:trPr>
          <w:cantSplit/>
          <w:trHeight w:val="397"/>
        </w:trPr>
        <w:tc>
          <w:tcPr>
            <w:tcW w:w="998" w:type="dxa"/>
            <w:vAlign w:val="center"/>
          </w:tcPr>
          <w:p w14:paraId="184E90AD" w14:textId="77777777" w:rsidR="00AE7EE9" w:rsidRPr="000B034C" w:rsidRDefault="002E2DF3" w:rsidP="002E2DF3">
            <w:pPr>
              <w:pStyle w:val="Tablecontent"/>
              <w:ind w:left="5"/>
            </w:pPr>
            <w:r>
              <w:t>AB</w:t>
            </w:r>
          </w:p>
        </w:tc>
        <w:tc>
          <w:tcPr>
            <w:tcW w:w="1346" w:type="dxa"/>
            <w:vAlign w:val="center"/>
          </w:tcPr>
          <w:p w14:paraId="184E90AE" w14:textId="77777777" w:rsidR="00AE7EE9" w:rsidRPr="000B034C" w:rsidRDefault="000B034C" w:rsidP="00873C24">
            <w:pPr>
              <w:pStyle w:val="Tablecontent"/>
              <w:ind w:left="142"/>
            </w:pPr>
            <w:r w:rsidRPr="000B034C">
              <w:t>CHRIV</w:t>
            </w:r>
          </w:p>
        </w:tc>
        <w:tc>
          <w:tcPr>
            <w:tcW w:w="1347" w:type="dxa"/>
            <w:vAlign w:val="center"/>
          </w:tcPr>
          <w:p w14:paraId="184E90AF" w14:textId="77777777" w:rsidR="00AE7EE9" w:rsidRPr="000B034C" w:rsidRDefault="000B034C" w:rsidP="00AE7EE9">
            <w:pPr>
              <w:pStyle w:val="Tablecontent"/>
            </w:pPr>
            <w:r w:rsidRPr="000B034C">
              <w:t>31/07/2013</w:t>
            </w:r>
          </w:p>
        </w:tc>
        <w:tc>
          <w:tcPr>
            <w:tcW w:w="5386" w:type="dxa"/>
            <w:vAlign w:val="center"/>
          </w:tcPr>
          <w:p w14:paraId="184E90B0" w14:textId="77777777" w:rsidR="00AE7EE9" w:rsidRPr="000B034C" w:rsidRDefault="002E2DF3" w:rsidP="002E2DF3">
            <w:pPr>
              <w:pStyle w:val="Tablecontent"/>
              <w:ind w:left="142"/>
              <w:jc w:val="left"/>
            </w:pPr>
            <w:r>
              <w:rPr>
                <w:lang w:val="en-GB"/>
              </w:rPr>
              <w:t>New template and additions</w:t>
            </w:r>
          </w:p>
        </w:tc>
      </w:tr>
      <w:tr w:rsidR="00DE5CFD" w:rsidRPr="000B034C" w14:paraId="184E90B6" w14:textId="77777777" w:rsidTr="003503F9">
        <w:trPr>
          <w:cantSplit/>
          <w:trHeight w:val="397"/>
        </w:trPr>
        <w:tc>
          <w:tcPr>
            <w:tcW w:w="998" w:type="dxa"/>
            <w:vAlign w:val="center"/>
          </w:tcPr>
          <w:p w14:paraId="184E90B2" w14:textId="77777777" w:rsidR="00DE5CFD" w:rsidRPr="000B034C" w:rsidRDefault="00DE5CFD" w:rsidP="003503F9">
            <w:pPr>
              <w:pStyle w:val="Tablecontent"/>
              <w:ind w:left="5"/>
            </w:pPr>
          </w:p>
        </w:tc>
        <w:tc>
          <w:tcPr>
            <w:tcW w:w="1346" w:type="dxa"/>
            <w:vAlign w:val="center"/>
          </w:tcPr>
          <w:p w14:paraId="184E90B3" w14:textId="77777777" w:rsidR="00DE5CFD" w:rsidRPr="000B034C" w:rsidRDefault="00DE5CFD" w:rsidP="001B136A">
            <w:pPr>
              <w:pStyle w:val="Tablecontent"/>
            </w:pPr>
          </w:p>
        </w:tc>
        <w:tc>
          <w:tcPr>
            <w:tcW w:w="1347" w:type="dxa"/>
            <w:vAlign w:val="center"/>
          </w:tcPr>
          <w:p w14:paraId="184E90B4" w14:textId="77777777" w:rsidR="00DE5CFD" w:rsidRPr="000B034C" w:rsidRDefault="00DE5CFD" w:rsidP="001B136A">
            <w:pPr>
              <w:pStyle w:val="Tablecontent"/>
            </w:pPr>
          </w:p>
        </w:tc>
        <w:tc>
          <w:tcPr>
            <w:tcW w:w="5386" w:type="dxa"/>
            <w:vAlign w:val="center"/>
          </w:tcPr>
          <w:p w14:paraId="184E90B5" w14:textId="77777777" w:rsidR="00DE5CFD" w:rsidRPr="000B034C" w:rsidRDefault="00DE5CFD" w:rsidP="003503F9">
            <w:pPr>
              <w:pStyle w:val="Tablecontent"/>
              <w:ind w:left="142"/>
              <w:jc w:val="left"/>
            </w:pPr>
          </w:p>
        </w:tc>
      </w:tr>
      <w:tr w:rsidR="00DE5CFD" w:rsidRPr="000B034C" w14:paraId="184E90BB" w14:textId="77777777" w:rsidTr="003503F9">
        <w:trPr>
          <w:cantSplit/>
          <w:trHeight w:val="397"/>
        </w:trPr>
        <w:tc>
          <w:tcPr>
            <w:tcW w:w="998" w:type="dxa"/>
            <w:vAlign w:val="center"/>
          </w:tcPr>
          <w:p w14:paraId="184E90B7" w14:textId="77777777" w:rsidR="00DE5CFD" w:rsidRPr="000B034C" w:rsidRDefault="00DE5CFD" w:rsidP="003503F9">
            <w:pPr>
              <w:pStyle w:val="Tablecontent"/>
              <w:ind w:left="5"/>
            </w:pPr>
          </w:p>
        </w:tc>
        <w:tc>
          <w:tcPr>
            <w:tcW w:w="1346" w:type="dxa"/>
            <w:vAlign w:val="center"/>
          </w:tcPr>
          <w:p w14:paraId="184E90B8" w14:textId="77777777" w:rsidR="00DE5CFD" w:rsidRPr="000B034C" w:rsidRDefault="00DE5CFD" w:rsidP="001B136A">
            <w:pPr>
              <w:pStyle w:val="Tablecontent"/>
            </w:pPr>
          </w:p>
        </w:tc>
        <w:tc>
          <w:tcPr>
            <w:tcW w:w="1347" w:type="dxa"/>
            <w:vAlign w:val="center"/>
          </w:tcPr>
          <w:p w14:paraId="184E90B9" w14:textId="77777777" w:rsidR="00DE5CFD" w:rsidRPr="000B034C" w:rsidRDefault="00DE5CFD" w:rsidP="001B136A">
            <w:pPr>
              <w:pStyle w:val="Tablecontent"/>
            </w:pPr>
          </w:p>
        </w:tc>
        <w:tc>
          <w:tcPr>
            <w:tcW w:w="5386" w:type="dxa"/>
            <w:vAlign w:val="center"/>
          </w:tcPr>
          <w:p w14:paraId="184E90BA" w14:textId="77777777" w:rsidR="00DE5CFD" w:rsidRPr="000B034C" w:rsidRDefault="00DE5CFD" w:rsidP="003503F9">
            <w:pPr>
              <w:pStyle w:val="Tablecontent"/>
              <w:ind w:left="142"/>
              <w:jc w:val="left"/>
            </w:pPr>
          </w:p>
        </w:tc>
      </w:tr>
      <w:tr w:rsidR="00DE5CFD" w:rsidRPr="000B034C" w14:paraId="184E90C0" w14:textId="77777777" w:rsidTr="003503F9">
        <w:trPr>
          <w:cantSplit/>
          <w:trHeight w:val="397"/>
        </w:trPr>
        <w:tc>
          <w:tcPr>
            <w:tcW w:w="998" w:type="dxa"/>
            <w:vAlign w:val="center"/>
          </w:tcPr>
          <w:p w14:paraId="184E90BC" w14:textId="77777777" w:rsidR="00DE5CFD" w:rsidRPr="000B034C" w:rsidRDefault="00DE5CFD" w:rsidP="003503F9">
            <w:pPr>
              <w:pStyle w:val="Tablecontent"/>
              <w:ind w:left="5"/>
            </w:pPr>
          </w:p>
        </w:tc>
        <w:tc>
          <w:tcPr>
            <w:tcW w:w="1346" w:type="dxa"/>
            <w:vAlign w:val="center"/>
          </w:tcPr>
          <w:p w14:paraId="184E90BD" w14:textId="77777777" w:rsidR="00DE5CFD" w:rsidRPr="000B034C" w:rsidRDefault="00DE5CFD" w:rsidP="001B136A">
            <w:pPr>
              <w:pStyle w:val="Tablecontent"/>
            </w:pPr>
          </w:p>
        </w:tc>
        <w:tc>
          <w:tcPr>
            <w:tcW w:w="1347" w:type="dxa"/>
            <w:vAlign w:val="center"/>
          </w:tcPr>
          <w:p w14:paraId="184E90BE" w14:textId="77777777" w:rsidR="00DE5CFD" w:rsidRPr="000B034C" w:rsidRDefault="00DE5CFD" w:rsidP="001B136A">
            <w:pPr>
              <w:pStyle w:val="Tablecontent"/>
            </w:pPr>
          </w:p>
        </w:tc>
        <w:tc>
          <w:tcPr>
            <w:tcW w:w="5386" w:type="dxa"/>
            <w:vAlign w:val="center"/>
          </w:tcPr>
          <w:p w14:paraId="184E90BF" w14:textId="77777777" w:rsidR="00DE5CFD" w:rsidRPr="000B034C" w:rsidRDefault="00DE5CFD" w:rsidP="003503F9">
            <w:pPr>
              <w:pStyle w:val="Tablecontent"/>
              <w:ind w:left="142"/>
              <w:jc w:val="left"/>
            </w:pPr>
          </w:p>
        </w:tc>
      </w:tr>
    </w:tbl>
    <w:p w14:paraId="184E90C1" w14:textId="77777777" w:rsidR="00DE5CFD" w:rsidRPr="000B034C" w:rsidRDefault="00DE5CFD" w:rsidP="00DE5CFD">
      <w:pPr>
        <w:rPr>
          <w:lang w:val="nl-BE"/>
        </w:rPr>
      </w:pPr>
    </w:p>
    <w:p w14:paraId="184E90C2" w14:textId="77777777" w:rsidR="00DE5CFD" w:rsidRPr="000B034C" w:rsidRDefault="00DE5CFD" w:rsidP="00DE5CFD">
      <w:pPr>
        <w:rPr>
          <w:lang w:val="nl-BE"/>
        </w:rPr>
      </w:pPr>
    </w:p>
    <w:p w14:paraId="184E90C3" w14:textId="77777777" w:rsidR="00CD6BFB" w:rsidRPr="000B034C" w:rsidRDefault="00CD6BFB" w:rsidP="006C6E1C">
      <w:pPr>
        <w:rPr>
          <w:lang w:val="nl-BE"/>
        </w:rPr>
      </w:pPr>
    </w:p>
    <w:p w14:paraId="184E90C4" w14:textId="77777777" w:rsidR="006C6E1C" w:rsidRPr="000B034C" w:rsidRDefault="006C6E1C" w:rsidP="006C6E1C">
      <w:pPr>
        <w:rPr>
          <w:lang w:val="nl-BE"/>
        </w:rPr>
      </w:pPr>
    </w:p>
    <w:p w14:paraId="184E90C5" w14:textId="77777777" w:rsidR="002E2DF3" w:rsidRDefault="002E2DF3" w:rsidP="002E2DF3">
      <w:pPr>
        <w:rPr>
          <w:b/>
          <w:sz w:val="24"/>
          <w:lang w:val="nl-BE"/>
        </w:rPr>
      </w:pPr>
      <w:r>
        <w:rPr>
          <w:b/>
          <w:sz w:val="24"/>
          <w:lang w:val="en-GB"/>
        </w:rPr>
        <w:t>Contents</w:t>
      </w:r>
    </w:p>
    <w:p w14:paraId="184E90C6" w14:textId="77777777" w:rsidR="007661DC" w:rsidRPr="000B034C" w:rsidRDefault="007661DC" w:rsidP="00FB26B8">
      <w:pPr>
        <w:rPr>
          <w:szCs w:val="20"/>
          <w:lang w:val="nl-BE"/>
        </w:rPr>
      </w:pPr>
    </w:p>
    <w:p w14:paraId="184E90C7" w14:textId="77777777" w:rsidR="00995A80" w:rsidRPr="00681029" w:rsidRDefault="00687E73">
      <w:pPr>
        <w:pStyle w:val="TOC1"/>
        <w:tabs>
          <w:tab w:val="left" w:pos="660"/>
          <w:tab w:val="right" w:leader="dot" w:pos="9061"/>
        </w:tabs>
        <w:rPr>
          <w:rFonts w:ascii="Calibri" w:hAnsi="Calibri"/>
          <w:b w:val="0"/>
          <w:noProof/>
          <w:sz w:val="22"/>
          <w:szCs w:val="22"/>
          <w:lang w:val="nl-BE" w:eastAsia="nl-BE"/>
        </w:rPr>
      </w:pPr>
      <w:r w:rsidRPr="000B034C">
        <w:rPr>
          <w:sz w:val="24"/>
          <w:lang w:val="nl-BE"/>
        </w:rPr>
        <w:fldChar w:fldCharType="begin"/>
      </w:r>
      <w:r w:rsidR="00805BDC" w:rsidRPr="000B034C">
        <w:rPr>
          <w:sz w:val="24"/>
          <w:lang w:val="nl-BE"/>
        </w:rPr>
        <w:instrText xml:space="preserve"> TOC \o "1-3" \h \z \u </w:instrText>
      </w:r>
      <w:r w:rsidRPr="000B034C">
        <w:rPr>
          <w:sz w:val="24"/>
          <w:lang w:val="nl-BE"/>
        </w:rPr>
        <w:fldChar w:fldCharType="separate"/>
      </w:r>
      <w:hyperlink w:anchor="_Toc373141686" w:history="1">
        <w:r w:rsidR="00995A80" w:rsidRPr="00592D55">
          <w:rPr>
            <w:rStyle w:val="Hyperlink"/>
            <w:noProof/>
            <w:lang w:val="nl-BE"/>
          </w:rPr>
          <w:t>1</w:t>
        </w:r>
        <w:r w:rsidR="00995A80" w:rsidRPr="00681029">
          <w:rPr>
            <w:rFonts w:ascii="Calibri" w:hAnsi="Calibri"/>
            <w:b w:val="0"/>
            <w:noProof/>
            <w:sz w:val="22"/>
            <w:szCs w:val="22"/>
            <w:lang w:val="nl-BE" w:eastAsia="nl-BE"/>
          </w:rPr>
          <w:tab/>
        </w:r>
        <w:r w:rsidR="00995A80" w:rsidRPr="00592D55">
          <w:rPr>
            <w:rStyle w:val="Hyperlink"/>
            <w:noProof/>
            <w:lang w:val="en-GB"/>
          </w:rPr>
          <w:t>Purpose</w:t>
        </w:r>
        <w:r w:rsidR="00995A80">
          <w:rPr>
            <w:noProof/>
            <w:webHidden/>
          </w:rPr>
          <w:tab/>
        </w:r>
        <w:r w:rsidR="00995A80">
          <w:rPr>
            <w:noProof/>
            <w:webHidden/>
          </w:rPr>
          <w:fldChar w:fldCharType="begin"/>
        </w:r>
        <w:r w:rsidR="00995A80">
          <w:rPr>
            <w:noProof/>
            <w:webHidden/>
          </w:rPr>
          <w:instrText xml:space="preserve"> PAGEREF _Toc373141686 \h </w:instrText>
        </w:r>
        <w:r w:rsidR="00995A80">
          <w:rPr>
            <w:noProof/>
            <w:webHidden/>
          </w:rPr>
        </w:r>
        <w:r w:rsidR="00995A80">
          <w:rPr>
            <w:noProof/>
            <w:webHidden/>
          </w:rPr>
          <w:fldChar w:fldCharType="separate"/>
        </w:r>
        <w:r w:rsidR="00995A80">
          <w:rPr>
            <w:noProof/>
            <w:webHidden/>
          </w:rPr>
          <w:t>3</w:t>
        </w:r>
        <w:r w:rsidR="00995A80">
          <w:rPr>
            <w:noProof/>
            <w:webHidden/>
          </w:rPr>
          <w:fldChar w:fldCharType="end"/>
        </w:r>
      </w:hyperlink>
    </w:p>
    <w:p w14:paraId="184E90C8" w14:textId="77777777" w:rsidR="00995A80" w:rsidRPr="00681029" w:rsidRDefault="00C2097C">
      <w:pPr>
        <w:pStyle w:val="TOC1"/>
        <w:tabs>
          <w:tab w:val="left" w:pos="660"/>
          <w:tab w:val="right" w:leader="dot" w:pos="9061"/>
        </w:tabs>
        <w:rPr>
          <w:rFonts w:ascii="Calibri" w:hAnsi="Calibri"/>
          <w:b w:val="0"/>
          <w:noProof/>
          <w:sz w:val="22"/>
          <w:szCs w:val="22"/>
          <w:lang w:val="nl-BE" w:eastAsia="nl-BE"/>
        </w:rPr>
      </w:pPr>
      <w:hyperlink w:anchor="_Toc373141687" w:history="1">
        <w:r w:rsidR="00995A80" w:rsidRPr="00592D55">
          <w:rPr>
            <w:rStyle w:val="Hyperlink"/>
            <w:noProof/>
            <w:lang w:val="nl-BE"/>
          </w:rPr>
          <w:t>2</w:t>
        </w:r>
        <w:r w:rsidR="00995A80" w:rsidRPr="00681029">
          <w:rPr>
            <w:rFonts w:ascii="Calibri" w:hAnsi="Calibri"/>
            <w:b w:val="0"/>
            <w:noProof/>
            <w:sz w:val="22"/>
            <w:szCs w:val="22"/>
            <w:lang w:val="nl-BE" w:eastAsia="nl-BE"/>
          </w:rPr>
          <w:tab/>
        </w:r>
        <w:r w:rsidR="00995A80" w:rsidRPr="00592D55">
          <w:rPr>
            <w:rStyle w:val="Hyperlink"/>
            <w:noProof/>
          </w:rPr>
          <w:t>Description of the works</w:t>
        </w:r>
        <w:r w:rsidR="00995A80">
          <w:rPr>
            <w:noProof/>
            <w:webHidden/>
          </w:rPr>
          <w:tab/>
        </w:r>
        <w:r w:rsidR="00995A80">
          <w:rPr>
            <w:noProof/>
            <w:webHidden/>
          </w:rPr>
          <w:fldChar w:fldCharType="begin"/>
        </w:r>
        <w:r w:rsidR="00995A80">
          <w:rPr>
            <w:noProof/>
            <w:webHidden/>
          </w:rPr>
          <w:instrText xml:space="preserve"> PAGEREF _Toc373141687 \h </w:instrText>
        </w:r>
        <w:r w:rsidR="00995A80">
          <w:rPr>
            <w:noProof/>
            <w:webHidden/>
          </w:rPr>
        </w:r>
        <w:r w:rsidR="00995A80">
          <w:rPr>
            <w:noProof/>
            <w:webHidden/>
          </w:rPr>
          <w:fldChar w:fldCharType="separate"/>
        </w:r>
        <w:r w:rsidR="00995A80">
          <w:rPr>
            <w:noProof/>
            <w:webHidden/>
          </w:rPr>
          <w:t>3</w:t>
        </w:r>
        <w:r w:rsidR="00995A80">
          <w:rPr>
            <w:noProof/>
            <w:webHidden/>
          </w:rPr>
          <w:fldChar w:fldCharType="end"/>
        </w:r>
      </w:hyperlink>
    </w:p>
    <w:p w14:paraId="184E90C9" w14:textId="77777777" w:rsidR="00995A80" w:rsidRPr="00681029" w:rsidRDefault="00C2097C">
      <w:pPr>
        <w:pStyle w:val="TOC1"/>
        <w:tabs>
          <w:tab w:val="left" w:pos="660"/>
          <w:tab w:val="right" w:leader="dot" w:pos="9061"/>
        </w:tabs>
        <w:rPr>
          <w:rFonts w:ascii="Calibri" w:hAnsi="Calibri"/>
          <w:b w:val="0"/>
          <w:noProof/>
          <w:sz w:val="22"/>
          <w:szCs w:val="22"/>
          <w:lang w:val="nl-BE" w:eastAsia="nl-BE"/>
        </w:rPr>
      </w:pPr>
      <w:hyperlink w:anchor="_Toc373141688" w:history="1">
        <w:r w:rsidR="00995A80" w:rsidRPr="00592D55">
          <w:rPr>
            <w:rStyle w:val="Hyperlink"/>
            <w:noProof/>
            <w:lang w:val="nl-BE"/>
          </w:rPr>
          <w:t>3</w:t>
        </w:r>
        <w:r w:rsidR="00995A80" w:rsidRPr="00681029">
          <w:rPr>
            <w:rFonts w:ascii="Calibri" w:hAnsi="Calibri"/>
            <w:b w:val="0"/>
            <w:noProof/>
            <w:sz w:val="22"/>
            <w:szCs w:val="22"/>
            <w:lang w:val="nl-BE" w:eastAsia="nl-BE"/>
          </w:rPr>
          <w:tab/>
        </w:r>
        <w:r w:rsidR="00995A80" w:rsidRPr="00592D55">
          <w:rPr>
            <w:rStyle w:val="Hyperlink"/>
            <w:noProof/>
            <w:lang w:val="en-GB"/>
          </w:rPr>
          <w:t>Associated documents</w:t>
        </w:r>
        <w:r w:rsidR="00995A80">
          <w:rPr>
            <w:noProof/>
            <w:webHidden/>
          </w:rPr>
          <w:tab/>
        </w:r>
        <w:r w:rsidR="00995A80">
          <w:rPr>
            <w:noProof/>
            <w:webHidden/>
          </w:rPr>
          <w:fldChar w:fldCharType="begin"/>
        </w:r>
        <w:r w:rsidR="00995A80">
          <w:rPr>
            <w:noProof/>
            <w:webHidden/>
          </w:rPr>
          <w:instrText xml:space="preserve"> PAGEREF _Toc373141688 \h </w:instrText>
        </w:r>
        <w:r w:rsidR="00995A80">
          <w:rPr>
            <w:noProof/>
            <w:webHidden/>
          </w:rPr>
        </w:r>
        <w:r w:rsidR="00995A80">
          <w:rPr>
            <w:noProof/>
            <w:webHidden/>
          </w:rPr>
          <w:fldChar w:fldCharType="separate"/>
        </w:r>
        <w:r w:rsidR="00995A80">
          <w:rPr>
            <w:noProof/>
            <w:webHidden/>
          </w:rPr>
          <w:t>3</w:t>
        </w:r>
        <w:r w:rsidR="00995A80">
          <w:rPr>
            <w:noProof/>
            <w:webHidden/>
          </w:rPr>
          <w:fldChar w:fldCharType="end"/>
        </w:r>
      </w:hyperlink>
    </w:p>
    <w:p w14:paraId="184E90CA" w14:textId="77777777" w:rsidR="00995A80" w:rsidRPr="00681029" w:rsidRDefault="00C2097C">
      <w:pPr>
        <w:pStyle w:val="TOC1"/>
        <w:tabs>
          <w:tab w:val="left" w:pos="660"/>
          <w:tab w:val="right" w:leader="dot" w:pos="9061"/>
        </w:tabs>
        <w:rPr>
          <w:rFonts w:ascii="Calibri" w:hAnsi="Calibri"/>
          <w:b w:val="0"/>
          <w:noProof/>
          <w:sz w:val="22"/>
          <w:szCs w:val="22"/>
          <w:lang w:val="nl-BE" w:eastAsia="nl-BE"/>
        </w:rPr>
      </w:pPr>
      <w:hyperlink w:anchor="_Toc373141689" w:history="1">
        <w:r w:rsidR="00995A80" w:rsidRPr="00592D55">
          <w:rPr>
            <w:rStyle w:val="Hyperlink"/>
            <w:noProof/>
            <w:lang w:val="nl-BE"/>
          </w:rPr>
          <w:t>4</w:t>
        </w:r>
        <w:r w:rsidR="00995A80" w:rsidRPr="00681029">
          <w:rPr>
            <w:rFonts w:ascii="Calibri" w:hAnsi="Calibri"/>
            <w:b w:val="0"/>
            <w:noProof/>
            <w:sz w:val="22"/>
            <w:szCs w:val="22"/>
            <w:lang w:val="nl-BE" w:eastAsia="nl-BE"/>
          </w:rPr>
          <w:tab/>
        </w:r>
        <w:r w:rsidR="00995A80" w:rsidRPr="00592D55">
          <w:rPr>
            <w:rStyle w:val="Hyperlink"/>
            <w:noProof/>
            <w:lang w:val="en-GB"/>
          </w:rPr>
          <w:t>Method</w:t>
        </w:r>
        <w:r w:rsidR="00995A80">
          <w:rPr>
            <w:noProof/>
            <w:webHidden/>
          </w:rPr>
          <w:tab/>
        </w:r>
        <w:r w:rsidR="00995A80">
          <w:rPr>
            <w:noProof/>
            <w:webHidden/>
          </w:rPr>
          <w:fldChar w:fldCharType="begin"/>
        </w:r>
        <w:r w:rsidR="00995A80">
          <w:rPr>
            <w:noProof/>
            <w:webHidden/>
          </w:rPr>
          <w:instrText xml:space="preserve"> PAGEREF _Toc373141689 \h </w:instrText>
        </w:r>
        <w:r w:rsidR="00995A80">
          <w:rPr>
            <w:noProof/>
            <w:webHidden/>
          </w:rPr>
        </w:r>
        <w:r w:rsidR="00995A80">
          <w:rPr>
            <w:noProof/>
            <w:webHidden/>
          </w:rPr>
          <w:fldChar w:fldCharType="separate"/>
        </w:r>
        <w:r w:rsidR="00995A80">
          <w:rPr>
            <w:noProof/>
            <w:webHidden/>
          </w:rPr>
          <w:t>4</w:t>
        </w:r>
        <w:r w:rsidR="00995A80">
          <w:rPr>
            <w:noProof/>
            <w:webHidden/>
          </w:rPr>
          <w:fldChar w:fldCharType="end"/>
        </w:r>
      </w:hyperlink>
    </w:p>
    <w:p w14:paraId="184E90CB" w14:textId="77777777" w:rsidR="00995A80" w:rsidRPr="00681029" w:rsidRDefault="00C2097C">
      <w:pPr>
        <w:pStyle w:val="TOC1"/>
        <w:tabs>
          <w:tab w:val="left" w:pos="660"/>
          <w:tab w:val="right" w:leader="dot" w:pos="9061"/>
        </w:tabs>
        <w:rPr>
          <w:rFonts w:ascii="Calibri" w:hAnsi="Calibri"/>
          <w:b w:val="0"/>
          <w:noProof/>
          <w:sz w:val="22"/>
          <w:szCs w:val="22"/>
          <w:lang w:val="nl-BE" w:eastAsia="nl-BE"/>
        </w:rPr>
      </w:pPr>
      <w:hyperlink w:anchor="_Toc373141690" w:history="1">
        <w:r w:rsidR="00995A80" w:rsidRPr="00592D55">
          <w:rPr>
            <w:rStyle w:val="Hyperlink"/>
            <w:noProof/>
            <w:lang w:val="nl-BE"/>
          </w:rPr>
          <w:t>5</w:t>
        </w:r>
        <w:r w:rsidR="00995A80" w:rsidRPr="00681029">
          <w:rPr>
            <w:rFonts w:ascii="Calibri" w:hAnsi="Calibri"/>
            <w:b w:val="0"/>
            <w:noProof/>
            <w:sz w:val="22"/>
            <w:szCs w:val="22"/>
            <w:lang w:val="nl-BE" w:eastAsia="nl-BE"/>
          </w:rPr>
          <w:tab/>
        </w:r>
        <w:r w:rsidR="00995A80" w:rsidRPr="00592D55">
          <w:rPr>
            <w:rStyle w:val="Hyperlink"/>
            <w:noProof/>
            <w:lang w:val="en-GB"/>
          </w:rPr>
          <w:t>Checklist</w:t>
        </w:r>
        <w:r w:rsidR="00995A80">
          <w:rPr>
            <w:noProof/>
            <w:webHidden/>
          </w:rPr>
          <w:tab/>
        </w:r>
        <w:r w:rsidR="00995A80">
          <w:rPr>
            <w:noProof/>
            <w:webHidden/>
          </w:rPr>
          <w:fldChar w:fldCharType="begin"/>
        </w:r>
        <w:r w:rsidR="00995A80">
          <w:rPr>
            <w:noProof/>
            <w:webHidden/>
          </w:rPr>
          <w:instrText xml:space="preserve"> PAGEREF _Toc373141690 \h </w:instrText>
        </w:r>
        <w:r w:rsidR="00995A80">
          <w:rPr>
            <w:noProof/>
            <w:webHidden/>
          </w:rPr>
        </w:r>
        <w:r w:rsidR="00995A80">
          <w:rPr>
            <w:noProof/>
            <w:webHidden/>
          </w:rPr>
          <w:fldChar w:fldCharType="separate"/>
        </w:r>
        <w:r w:rsidR="00995A80">
          <w:rPr>
            <w:noProof/>
            <w:webHidden/>
          </w:rPr>
          <w:t>5</w:t>
        </w:r>
        <w:r w:rsidR="00995A80">
          <w:rPr>
            <w:noProof/>
            <w:webHidden/>
          </w:rPr>
          <w:fldChar w:fldCharType="end"/>
        </w:r>
      </w:hyperlink>
    </w:p>
    <w:p w14:paraId="184E90CC" w14:textId="77777777" w:rsidR="00995A80" w:rsidRPr="00681029" w:rsidRDefault="00C2097C">
      <w:pPr>
        <w:pStyle w:val="TOC1"/>
        <w:tabs>
          <w:tab w:val="left" w:pos="660"/>
          <w:tab w:val="right" w:leader="dot" w:pos="9061"/>
        </w:tabs>
        <w:rPr>
          <w:rFonts w:ascii="Calibri" w:hAnsi="Calibri"/>
          <w:b w:val="0"/>
          <w:noProof/>
          <w:sz w:val="22"/>
          <w:szCs w:val="22"/>
          <w:lang w:val="nl-BE" w:eastAsia="nl-BE"/>
        </w:rPr>
      </w:pPr>
      <w:hyperlink w:anchor="_Toc373141691" w:history="1">
        <w:r w:rsidR="00995A80" w:rsidRPr="00592D55">
          <w:rPr>
            <w:rStyle w:val="Hyperlink"/>
            <w:noProof/>
            <w:lang w:val="nl-BE"/>
          </w:rPr>
          <w:t>6</w:t>
        </w:r>
        <w:r w:rsidR="00995A80" w:rsidRPr="00681029">
          <w:rPr>
            <w:rFonts w:ascii="Calibri" w:hAnsi="Calibri"/>
            <w:b w:val="0"/>
            <w:noProof/>
            <w:sz w:val="22"/>
            <w:szCs w:val="22"/>
            <w:lang w:val="nl-BE" w:eastAsia="nl-BE"/>
          </w:rPr>
          <w:tab/>
        </w:r>
        <w:r w:rsidR="00995A80" w:rsidRPr="00592D55">
          <w:rPr>
            <w:rStyle w:val="Hyperlink"/>
            <w:noProof/>
          </w:rPr>
          <w:t>Persons present at this LMRA</w:t>
        </w:r>
        <w:r w:rsidR="00995A80">
          <w:rPr>
            <w:noProof/>
            <w:webHidden/>
          </w:rPr>
          <w:tab/>
        </w:r>
        <w:r w:rsidR="00995A80">
          <w:rPr>
            <w:noProof/>
            <w:webHidden/>
          </w:rPr>
          <w:fldChar w:fldCharType="begin"/>
        </w:r>
        <w:r w:rsidR="00995A80">
          <w:rPr>
            <w:noProof/>
            <w:webHidden/>
          </w:rPr>
          <w:instrText xml:space="preserve"> PAGEREF _Toc373141691 \h </w:instrText>
        </w:r>
        <w:r w:rsidR="00995A80">
          <w:rPr>
            <w:noProof/>
            <w:webHidden/>
          </w:rPr>
        </w:r>
        <w:r w:rsidR="00995A80">
          <w:rPr>
            <w:noProof/>
            <w:webHidden/>
          </w:rPr>
          <w:fldChar w:fldCharType="separate"/>
        </w:r>
        <w:r w:rsidR="00995A80">
          <w:rPr>
            <w:noProof/>
            <w:webHidden/>
          </w:rPr>
          <w:t>6</w:t>
        </w:r>
        <w:r w:rsidR="00995A80">
          <w:rPr>
            <w:noProof/>
            <w:webHidden/>
          </w:rPr>
          <w:fldChar w:fldCharType="end"/>
        </w:r>
      </w:hyperlink>
    </w:p>
    <w:p w14:paraId="184E90CD" w14:textId="77777777" w:rsidR="00815084" w:rsidRPr="000B034C" w:rsidRDefault="00687E73" w:rsidP="0060183E">
      <w:pPr>
        <w:spacing w:line="240" w:lineRule="auto"/>
        <w:rPr>
          <w:lang w:val="nl-BE"/>
        </w:rPr>
      </w:pPr>
      <w:r w:rsidRPr="000B034C">
        <w:rPr>
          <w:sz w:val="24"/>
          <w:lang w:val="nl-BE"/>
        </w:rPr>
        <w:fldChar w:fldCharType="end"/>
      </w:r>
    </w:p>
    <w:p w14:paraId="184E90CE" w14:textId="77777777" w:rsidR="002E2DF3" w:rsidRPr="00681029" w:rsidRDefault="002E2DF3" w:rsidP="002E2DF3">
      <w:pPr>
        <w:pStyle w:val="Heading1"/>
        <w:rPr>
          <w:bCs w:val="0"/>
          <w:szCs w:val="24"/>
          <w:lang w:val="nl-BE"/>
        </w:rPr>
      </w:pPr>
      <w:r w:rsidRPr="00681029">
        <w:rPr>
          <w:bCs w:val="0"/>
          <w:szCs w:val="24"/>
          <w:lang w:val="nl-BE"/>
        </w:rPr>
        <w:br w:type="page"/>
      </w:r>
      <w:bookmarkStart w:id="1" w:name="_Toc373141686"/>
      <w:r w:rsidRPr="00681029">
        <w:rPr>
          <w:bCs w:val="0"/>
          <w:szCs w:val="24"/>
          <w:lang w:val="en-GB"/>
        </w:rPr>
        <w:lastRenderedPageBreak/>
        <w:t>Purpose</w:t>
      </w:r>
      <w:bookmarkEnd w:id="1"/>
    </w:p>
    <w:p w14:paraId="184E90CF" w14:textId="77777777" w:rsidR="00E977B3" w:rsidRDefault="00E977B3" w:rsidP="00C760EB">
      <w:pPr>
        <w:spacing w:line="240" w:lineRule="auto"/>
        <w:rPr>
          <w:rFonts w:cs="Arial"/>
          <w:szCs w:val="20"/>
          <w:lang w:val="nl-BE" w:eastAsia="en-US"/>
        </w:rPr>
      </w:pPr>
    </w:p>
    <w:p w14:paraId="184E90D0" w14:textId="77777777" w:rsidR="002E2DF3" w:rsidRPr="00755D6B" w:rsidRDefault="002E2DF3" w:rsidP="002E2DF3">
      <w:pPr>
        <w:spacing w:line="240" w:lineRule="auto"/>
        <w:rPr>
          <w:lang w:val="en-US"/>
        </w:rPr>
      </w:pPr>
      <w:r w:rsidRPr="00755D6B">
        <w:rPr>
          <w:lang w:val="en-US"/>
        </w:rPr>
        <w:t xml:space="preserve">Before work can begin, it must be ensured that all </w:t>
      </w:r>
      <w:r w:rsidRPr="00755D6B">
        <w:rPr>
          <w:b/>
          <w:lang w:val="en-US"/>
        </w:rPr>
        <w:t>risks are under control</w:t>
      </w:r>
      <w:r w:rsidRPr="00755D6B">
        <w:rPr>
          <w:lang w:val="en-US"/>
        </w:rPr>
        <w:t xml:space="preserve"> and the necessary </w:t>
      </w:r>
      <w:r w:rsidRPr="00755D6B">
        <w:rPr>
          <w:b/>
          <w:lang w:val="en-US"/>
        </w:rPr>
        <w:t>prevention measures</w:t>
      </w:r>
      <w:r w:rsidRPr="00755D6B">
        <w:rPr>
          <w:lang w:val="en-US"/>
        </w:rPr>
        <w:t xml:space="preserve"> have been taken.  This simple checklist will help you to identify these risks. Think about each question carefully. If you have ticked NOK in response to one of the questions, it is imperative that you contact your manager. Where this is the case, you may not start the works under any circumstances.</w:t>
      </w:r>
    </w:p>
    <w:p w14:paraId="184E90D1" w14:textId="77777777" w:rsidR="006F13B9" w:rsidRPr="00755D6B" w:rsidRDefault="006F13B9" w:rsidP="00C760EB">
      <w:pPr>
        <w:spacing w:line="240" w:lineRule="auto"/>
        <w:rPr>
          <w:lang w:val="en-US"/>
        </w:rPr>
      </w:pPr>
    </w:p>
    <w:p w14:paraId="184E90D2" w14:textId="77777777" w:rsidR="002E2DF3" w:rsidRPr="00681029" w:rsidRDefault="002E2DF3" w:rsidP="002E2DF3">
      <w:pPr>
        <w:pStyle w:val="Heading1"/>
        <w:rPr>
          <w:bCs w:val="0"/>
          <w:szCs w:val="24"/>
          <w:lang w:val="nl-BE"/>
        </w:rPr>
      </w:pPr>
      <w:bookmarkStart w:id="2" w:name="_Toc373141687"/>
      <w:r w:rsidRPr="00681029">
        <w:rPr>
          <w:bCs w:val="0"/>
          <w:szCs w:val="24"/>
        </w:rPr>
        <w:t>Description of the works</w:t>
      </w:r>
      <w:bookmarkEnd w:id="2"/>
    </w:p>
    <w:p w14:paraId="184E90D3" w14:textId="77777777" w:rsidR="006259A8" w:rsidRPr="000B034C" w:rsidRDefault="006259A8" w:rsidP="006259A8">
      <w:pPr>
        <w:spacing w:line="240" w:lineRule="auto"/>
      </w:pPr>
    </w:p>
    <w:p w14:paraId="184E90D4" w14:textId="77777777" w:rsidR="00AE132E" w:rsidRDefault="00AE132E" w:rsidP="00AE132E">
      <w:pPr>
        <w:spacing w:line="360" w:lineRule="auto"/>
        <w:ind w:firstLine="340"/>
      </w:pPr>
      <w:r>
        <w:t>...................................................................................................................</w:t>
      </w:r>
    </w:p>
    <w:p w14:paraId="184E90D5" w14:textId="77777777" w:rsidR="006259A8" w:rsidRDefault="00AE132E" w:rsidP="00AE132E">
      <w:pPr>
        <w:spacing w:line="360" w:lineRule="auto"/>
        <w:ind w:firstLine="340"/>
      </w:pPr>
      <w:r>
        <w:t>...................................................................................................................</w:t>
      </w:r>
    </w:p>
    <w:p w14:paraId="184E90D6" w14:textId="77777777" w:rsidR="00AE132E" w:rsidRDefault="00AE132E" w:rsidP="00AE132E">
      <w:pPr>
        <w:spacing w:line="360" w:lineRule="auto"/>
        <w:ind w:firstLine="340"/>
      </w:pPr>
      <w:r>
        <w:t>...................................................................................................................</w:t>
      </w:r>
    </w:p>
    <w:p w14:paraId="184E90D7" w14:textId="77777777" w:rsidR="00AE132E" w:rsidRDefault="00AE132E" w:rsidP="00AE132E">
      <w:pPr>
        <w:spacing w:line="360" w:lineRule="auto"/>
        <w:ind w:firstLine="340"/>
      </w:pPr>
      <w:r>
        <w:t>...................................................................................................................</w:t>
      </w:r>
    </w:p>
    <w:p w14:paraId="184E90D8" w14:textId="77777777" w:rsidR="006259A8" w:rsidRPr="000B034C" w:rsidRDefault="00AE132E" w:rsidP="00AE132E">
      <w:pPr>
        <w:spacing w:line="360" w:lineRule="auto"/>
        <w:ind w:firstLine="340"/>
      </w:pPr>
      <w:r>
        <w:t>...................................................................................................................</w:t>
      </w:r>
    </w:p>
    <w:p w14:paraId="184E90D9" w14:textId="77777777" w:rsidR="006259A8" w:rsidRPr="000B034C" w:rsidRDefault="006259A8" w:rsidP="00AE132E">
      <w:pPr>
        <w:spacing w:line="360" w:lineRule="auto"/>
      </w:pPr>
    </w:p>
    <w:p w14:paraId="184E90DA" w14:textId="77777777" w:rsidR="002E2DF3" w:rsidRPr="00681029" w:rsidRDefault="002E2DF3" w:rsidP="002E2DF3">
      <w:pPr>
        <w:pStyle w:val="Heading1"/>
        <w:rPr>
          <w:bCs w:val="0"/>
          <w:szCs w:val="24"/>
          <w:lang w:val="nl-BE"/>
        </w:rPr>
      </w:pPr>
      <w:bookmarkStart w:id="3" w:name="_Toc373141688"/>
      <w:bookmarkStart w:id="4" w:name="_Toc368579711"/>
      <w:r w:rsidRPr="00681029">
        <w:rPr>
          <w:bCs w:val="0"/>
          <w:szCs w:val="24"/>
          <w:lang w:val="en-GB"/>
        </w:rPr>
        <w:t>Associated documents</w:t>
      </w:r>
      <w:bookmarkEnd w:id="3"/>
    </w:p>
    <w:bookmarkEnd w:id="4"/>
    <w:p w14:paraId="184E90DB" w14:textId="77777777" w:rsidR="00E977B3" w:rsidRPr="00E977B3" w:rsidRDefault="00E977B3" w:rsidP="00E977B3">
      <w:pPr>
        <w:rPr>
          <w:lang w:val="nl-BE"/>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0"/>
        <w:gridCol w:w="1230"/>
        <w:gridCol w:w="1231"/>
        <w:gridCol w:w="5386"/>
      </w:tblGrid>
      <w:tr w:rsidR="00651F74" w:rsidRPr="000B034C" w14:paraId="184E90E0" w14:textId="77777777" w:rsidTr="006259A8">
        <w:trPr>
          <w:cantSplit/>
          <w:trHeight w:val="397"/>
        </w:trPr>
        <w:tc>
          <w:tcPr>
            <w:tcW w:w="1230" w:type="dxa"/>
            <w:shd w:val="clear" w:color="auto" w:fill="C0C0C0"/>
            <w:vAlign w:val="center"/>
          </w:tcPr>
          <w:p w14:paraId="184E90DC" w14:textId="77777777" w:rsidR="00651F74" w:rsidRPr="000B034C" w:rsidRDefault="002E2DF3" w:rsidP="002E2DF3">
            <w:pPr>
              <w:pStyle w:val="Tableheader"/>
              <w:ind w:left="5"/>
            </w:pPr>
            <w:r>
              <w:rPr>
                <w:lang w:val="en-GB"/>
              </w:rPr>
              <w:t>Nature</w:t>
            </w:r>
          </w:p>
        </w:tc>
        <w:tc>
          <w:tcPr>
            <w:tcW w:w="1230" w:type="dxa"/>
            <w:shd w:val="clear" w:color="auto" w:fill="C0C0C0"/>
            <w:vAlign w:val="center"/>
          </w:tcPr>
          <w:p w14:paraId="184E90DD" w14:textId="77777777" w:rsidR="00651F74" w:rsidRPr="000B034C" w:rsidRDefault="002E2DF3" w:rsidP="002E2DF3">
            <w:pPr>
              <w:pStyle w:val="Tableheader"/>
            </w:pPr>
            <w:r>
              <w:rPr>
                <w:lang w:val="en-GB"/>
              </w:rPr>
              <w:t>Document</w:t>
            </w:r>
          </w:p>
        </w:tc>
        <w:tc>
          <w:tcPr>
            <w:tcW w:w="1231" w:type="dxa"/>
            <w:shd w:val="clear" w:color="auto" w:fill="C0C0C0"/>
            <w:vAlign w:val="center"/>
          </w:tcPr>
          <w:p w14:paraId="184E90DE" w14:textId="77777777" w:rsidR="00651F74" w:rsidRPr="000B034C" w:rsidRDefault="002E2DF3" w:rsidP="002E2DF3">
            <w:pPr>
              <w:pStyle w:val="Tableheader"/>
            </w:pPr>
            <w:r>
              <w:rPr>
                <w:lang w:val="en-GB"/>
              </w:rPr>
              <w:t>Version</w:t>
            </w:r>
          </w:p>
        </w:tc>
        <w:tc>
          <w:tcPr>
            <w:tcW w:w="5386" w:type="dxa"/>
            <w:shd w:val="clear" w:color="auto" w:fill="C0C0C0"/>
            <w:vAlign w:val="center"/>
          </w:tcPr>
          <w:p w14:paraId="184E90DF" w14:textId="77777777" w:rsidR="00651F74" w:rsidRPr="000B034C" w:rsidRDefault="002E2DF3" w:rsidP="002E2DF3">
            <w:pPr>
              <w:pStyle w:val="Tableheader"/>
              <w:ind w:left="142"/>
              <w:jc w:val="left"/>
            </w:pPr>
            <w:r>
              <w:rPr>
                <w:lang w:val="en-GB"/>
              </w:rPr>
              <w:t>Title</w:t>
            </w:r>
          </w:p>
        </w:tc>
      </w:tr>
      <w:tr w:rsidR="00651F74" w:rsidRPr="00E31FA4" w14:paraId="184E90E5" w14:textId="77777777" w:rsidTr="006259A8">
        <w:trPr>
          <w:cantSplit/>
          <w:trHeight w:val="397"/>
        </w:trPr>
        <w:tc>
          <w:tcPr>
            <w:tcW w:w="1230" w:type="dxa"/>
            <w:vAlign w:val="center"/>
          </w:tcPr>
          <w:p w14:paraId="184E90E1" w14:textId="77777777" w:rsidR="00651F74" w:rsidRPr="000B034C" w:rsidRDefault="002E2DF3" w:rsidP="002E2DF3">
            <w:pPr>
              <w:pStyle w:val="Tablecontent"/>
              <w:ind w:left="5"/>
            </w:pPr>
            <w:r>
              <w:rPr>
                <w:lang w:val="en-GB"/>
              </w:rPr>
              <w:t>Procedure</w:t>
            </w:r>
          </w:p>
        </w:tc>
        <w:tc>
          <w:tcPr>
            <w:tcW w:w="1230" w:type="dxa"/>
            <w:vAlign w:val="center"/>
          </w:tcPr>
          <w:p w14:paraId="184E90E2" w14:textId="77777777" w:rsidR="00651F74" w:rsidRPr="000B034C" w:rsidRDefault="000B034C" w:rsidP="00651F74">
            <w:pPr>
              <w:pStyle w:val="Tablecontent"/>
            </w:pPr>
            <w:r>
              <w:t>EHS-PR-2032</w:t>
            </w:r>
          </w:p>
        </w:tc>
        <w:tc>
          <w:tcPr>
            <w:tcW w:w="1231" w:type="dxa"/>
            <w:vAlign w:val="center"/>
          </w:tcPr>
          <w:p w14:paraId="184E90E3" w14:textId="77777777" w:rsidR="00651F74" w:rsidRPr="000B034C" w:rsidRDefault="000B034C" w:rsidP="00651F74">
            <w:pPr>
              <w:pStyle w:val="Tablecontent"/>
            </w:pPr>
            <w:r>
              <w:t>AA</w:t>
            </w:r>
          </w:p>
        </w:tc>
        <w:tc>
          <w:tcPr>
            <w:tcW w:w="5386" w:type="dxa"/>
            <w:vAlign w:val="center"/>
          </w:tcPr>
          <w:p w14:paraId="184E90E4" w14:textId="77777777" w:rsidR="00651F74" w:rsidRPr="002E2DF3" w:rsidRDefault="002E2DF3" w:rsidP="002E2DF3">
            <w:pPr>
              <w:pStyle w:val="Tablecontent"/>
              <w:ind w:left="142"/>
              <w:jc w:val="left"/>
              <w:rPr>
                <w:lang w:val="en-US"/>
              </w:rPr>
            </w:pPr>
            <w:r>
              <w:rPr>
                <w:lang w:val="en-GB"/>
              </w:rPr>
              <w:t>Health and safety arrangements - Part 1:</w:t>
            </w:r>
            <w:r>
              <w:rPr>
                <w:lang w:val="en-US"/>
              </w:rPr>
              <w:t xml:space="preserve"> </w:t>
            </w:r>
            <w:r>
              <w:rPr>
                <w:lang w:val="en-GB"/>
              </w:rPr>
              <w:t>General regulations for all sites (BE) and all works involving third parties</w:t>
            </w:r>
          </w:p>
        </w:tc>
      </w:tr>
      <w:tr w:rsidR="00651F74" w:rsidRPr="00E31FA4" w14:paraId="184E90EA" w14:textId="77777777" w:rsidTr="006259A8">
        <w:trPr>
          <w:cantSplit/>
          <w:trHeight w:val="397"/>
        </w:trPr>
        <w:tc>
          <w:tcPr>
            <w:tcW w:w="1230" w:type="dxa"/>
            <w:vAlign w:val="center"/>
          </w:tcPr>
          <w:p w14:paraId="184E90E6" w14:textId="77777777" w:rsidR="00651F74" w:rsidRPr="002E2DF3" w:rsidRDefault="00651F74" w:rsidP="00651F74">
            <w:pPr>
              <w:pStyle w:val="Tablecontent"/>
              <w:ind w:left="5"/>
              <w:rPr>
                <w:lang w:val="en-US"/>
              </w:rPr>
            </w:pPr>
          </w:p>
        </w:tc>
        <w:tc>
          <w:tcPr>
            <w:tcW w:w="1230" w:type="dxa"/>
            <w:vAlign w:val="center"/>
          </w:tcPr>
          <w:p w14:paraId="184E90E7" w14:textId="77777777" w:rsidR="00651F74" w:rsidRPr="002E2DF3" w:rsidRDefault="00651F74" w:rsidP="00651F74">
            <w:pPr>
              <w:pStyle w:val="Tablecontent"/>
              <w:rPr>
                <w:lang w:val="en-US"/>
              </w:rPr>
            </w:pPr>
          </w:p>
        </w:tc>
        <w:tc>
          <w:tcPr>
            <w:tcW w:w="1231" w:type="dxa"/>
            <w:vAlign w:val="center"/>
          </w:tcPr>
          <w:p w14:paraId="184E90E8" w14:textId="77777777" w:rsidR="00651F74" w:rsidRPr="002E2DF3" w:rsidRDefault="00651F74" w:rsidP="00651F74">
            <w:pPr>
              <w:pStyle w:val="Tablecontent"/>
              <w:rPr>
                <w:lang w:val="en-US"/>
              </w:rPr>
            </w:pPr>
          </w:p>
        </w:tc>
        <w:tc>
          <w:tcPr>
            <w:tcW w:w="5386" w:type="dxa"/>
            <w:vAlign w:val="center"/>
          </w:tcPr>
          <w:p w14:paraId="184E90E9" w14:textId="77777777" w:rsidR="00651F74" w:rsidRPr="002E2DF3" w:rsidRDefault="00651F74" w:rsidP="00651F74">
            <w:pPr>
              <w:pStyle w:val="Tablecontent"/>
              <w:ind w:left="142"/>
              <w:jc w:val="left"/>
              <w:rPr>
                <w:lang w:val="en-US"/>
              </w:rPr>
            </w:pPr>
          </w:p>
        </w:tc>
      </w:tr>
      <w:tr w:rsidR="00651F74" w:rsidRPr="00E31FA4" w14:paraId="184E90EF" w14:textId="77777777" w:rsidTr="006259A8">
        <w:trPr>
          <w:cantSplit/>
          <w:trHeight w:val="397"/>
        </w:trPr>
        <w:tc>
          <w:tcPr>
            <w:tcW w:w="1230" w:type="dxa"/>
            <w:vAlign w:val="center"/>
          </w:tcPr>
          <w:p w14:paraId="184E90EB" w14:textId="77777777" w:rsidR="00651F74" w:rsidRPr="002E2DF3" w:rsidRDefault="00651F74" w:rsidP="00651F74">
            <w:pPr>
              <w:pStyle w:val="Tablecontent"/>
              <w:ind w:left="5"/>
              <w:rPr>
                <w:lang w:val="en-US"/>
              </w:rPr>
            </w:pPr>
          </w:p>
        </w:tc>
        <w:tc>
          <w:tcPr>
            <w:tcW w:w="1230" w:type="dxa"/>
            <w:vAlign w:val="center"/>
          </w:tcPr>
          <w:p w14:paraId="184E90EC" w14:textId="77777777" w:rsidR="00651F74" w:rsidRPr="002E2DF3" w:rsidRDefault="00651F74" w:rsidP="00651F74">
            <w:pPr>
              <w:pStyle w:val="Tablecontent"/>
              <w:rPr>
                <w:lang w:val="en-US"/>
              </w:rPr>
            </w:pPr>
          </w:p>
        </w:tc>
        <w:tc>
          <w:tcPr>
            <w:tcW w:w="1231" w:type="dxa"/>
            <w:vAlign w:val="center"/>
          </w:tcPr>
          <w:p w14:paraId="184E90ED" w14:textId="77777777" w:rsidR="00651F74" w:rsidRPr="002E2DF3" w:rsidRDefault="00651F74" w:rsidP="00651F74">
            <w:pPr>
              <w:pStyle w:val="Tablecontent"/>
              <w:rPr>
                <w:lang w:val="en-US"/>
              </w:rPr>
            </w:pPr>
          </w:p>
        </w:tc>
        <w:tc>
          <w:tcPr>
            <w:tcW w:w="5386" w:type="dxa"/>
            <w:vAlign w:val="center"/>
          </w:tcPr>
          <w:p w14:paraId="184E90EE" w14:textId="77777777" w:rsidR="00651F74" w:rsidRPr="002E2DF3" w:rsidRDefault="00651F74" w:rsidP="00651F74">
            <w:pPr>
              <w:pStyle w:val="Tablecontent"/>
              <w:ind w:left="142"/>
              <w:jc w:val="left"/>
              <w:rPr>
                <w:lang w:val="en-US"/>
              </w:rPr>
            </w:pPr>
          </w:p>
        </w:tc>
      </w:tr>
      <w:tr w:rsidR="002F3A41" w:rsidRPr="00E31FA4" w14:paraId="184E90F4" w14:textId="77777777" w:rsidTr="006259A8">
        <w:trPr>
          <w:cantSplit/>
          <w:trHeight w:val="397"/>
        </w:trPr>
        <w:tc>
          <w:tcPr>
            <w:tcW w:w="1230" w:type="dxa"/>
            <w:vAlign w:val="center"/>
          </w:tcPr>
          <w:p w14:paraId="184E90F0" w14:textId="77777777" w:rsidR="002F3A41" w:rsidRPr="002E2DF3" w:rsidRDefault="002F3A41" w:rsidP="009D4CA2">
            <w:pPr>
              <w:pStyle w:val="Tablecontent"/>
              <w:ind w:left="5"/>
              <w:rPr>
                <w:lang w:val="en-US"/>
              </w:rPr>
            </w:pPr>
          </w:p>
        </w:tc>
        <w:tc>
          <w:tcPr>
            <w:tcW w:w="1230" w:type="dxa"/>
            <w:vAlign w:val="center"/>
          </w:tcPr>
          <w:p w14:paraId="184E90F1" w14:textId="77777777" w:rsidR="002F3A41" w:rsidRPr="002E2DF3" w:rsidRDefault="002F3A41" w:rsidP="009D4CA2">
            <w:pPr>
              <w:pStyle w:val="Tablecontent"/>
              <w:rPr>
                <w:lang w:val="en-US"/>
              </w:rPr>
            </w:pPr>
          </w:p>
        </w:tc>
        <w:tc>
          <w:tcPr>
            <w:tcW w:w="1231" w:type="dxa"/>
            <w:vAlign w:val="center"/>
          </w:tcPr>
          <w:p w14:paraId="184E90F2" w14:textId="77777777" w:rsidR="002F3A41" w:rsidRPr="002E2DF3" w:rsidRDefault="002F3A41" w:rsidP="009D4CA2">
            <w:pPr>
              <w:pStyle w:val="Tablecontent"/>
              <w:rPr>
                <w:lang w:val="en-US"/>
              </w:rPr>
            </w:pPr>
          </w:p>
        </w:tc>
        <w:tc>
          <w:tcPr>
            <w:tcW w:w="5386" w:type="dxa"/>
            <w:vAlign w:val="center"/>
          </w:tcPr>
          <w:p w14:paraId="184E90F3" w14:textId="77777777" w:rsidR="002F3A41" w:rsidRPr="002E2DF3" w:rsidRDefault="002F3A41" w:rsidP="009D4CA2">
            <w:pPr>
              <w:pStyle w:val="Tablecontent"/>
              <w:ind w:left="142"/>
              <w:jc w:val="left"/>
              <w:rPr>
                <w:lang w:val="en-US"/>
              </w:rPr>
            </w:pPr>
          </w:p>
        </w:tc>
      </w:tr>
      <w:tr w:rsidR="002F3A41" w:rsidRPr="00E31FA4" w14:paraId="184E90F9" w14:textId="77777777" w:rsidTr="006259A8">
        <w:trPr>
          <w:cantSplit/>
          <w:trHeight w:val="397"/>
        </w:trPr>
        <w:tc>
          <w:tcPr>
            <w:tcW w:w="1230" w:type="dxa"/>
            <w:vAlign w:val="center"/>
          </w:tcPr>
          <w:p w14:paraId="184E90F5" w14:textId="77777777" w:rsidR="002F3A41" w:rsidRPr="002E2DF3" w:rsidRDefault="002F3A41" w:rsidP="009D4CA2">
            <w:pPr>
              <w:pStyle w:val="Tablecontent"/>
              <w:ind w:left="5"/>
              <w:rPr>
                <w:lang w:val="en-US"/>
              </w:rPr>
            </w:pPr>
          </w:p>
        </w:tc>
        <w:tc>
          <w:tcPr>
            <w:tcW w:w="1230" w:type="dxa"/>
            <w:vAlign w:val="center"/>
          </w:tcPr>
          <w:p w14:paraId="184E90F6" w14:textId="77777777" w:rsidR="002F3A41" w:rsidRPr="002E2DF3" w:rsidRDefault="002F3A41" w:rsidP="009D4CA2">
            <w:pPr>
              <w:pStyle w:val="Tablecontent"/>
              <w:rPr>
                <w:lang w:val="en-US"/>
              </w:rPr>
            </w:pPr>
          </w:p>
        </w:tc>
        <w:tc>
          <w:tcPr>
            <w:tcW w:w="1231" w:type="dxa"/>
            <w:vAlign w:val="center"/>
          </w:tcPr>
          <w:p w14:paraId="184E90F7" w14:textId="77777777" w:rsidR="002F3A41" w:rsidRPr="002E2DF3" w:rsidRDefault="002F3A41" w:rsidP="009D4CA2">
            <w:pPr>
              <w:pStyle w:val="Tablecontent"/>
              <w:rPr>
                <w:lang w:val="en-US"/>
              </w:rPr>
            </w:pPr>
          </w:p>
        </w:tc>
        <w:tc>
          <w:tcPr>
            <w:tcW w:w="5386" w:type="dxa"/>
            <w:vAlign w:val="center"/>
          </w:tcPr>
          <w:p w14:paraId="184E90F8" w14:textId="77777777" w:rsidR="002F3A41" w:rsidRPr="002E2DF3" w:rsidRDefault="002F3A41" w:rsidP="009D4CA2">
            <w:pPr>
              <w:pStyle w:val="Tablecontent"/>
              <w:ind w:left="142"/>
              <w:jc w:val="left"/>
              <w:rPr>
                <w:lang w:val="en-US"/>
              </w:rPr>
            </w:pPr>
          </w:p>
        </w:tc>
      </w:tr>
    </w:tbl>
    <w:p w14:paraId="184E90FA" w14:textId="77777777" w:rsidR="00B059B6" w:rsidRPr="002E2DF3" w:rsidRDefault="00B059B6" w:rsidP="00B059B6">
      <w:pPr>
        <w:tabs>
          <w:tab w:val="left" w:pos="1260"/>
          <w:tab w:val="left" w:pos="1800"/>
          <w:tab w:val="left" w:pos="2340"/>
          <w:tab w:val="left" w:pos="2880"/>
        </w:tabs>
        <w:rPr>
          <w:szCs w:val="20"/>
          <w:lang w:val="en-US"/>
        </w:rPr>
      </w:pPr>
    </w:p>
    <w:p w14:paraId="184E90FB" w14:textId="77777777" w:rsidR="002E2DF3" w:rsidRPr="00681029" w:rsidRDefault="002E2DF3" w:rsidP="002E2DF3">
      <w:pPr>
        <w:pStyle w:val="Heading1"/>
        <w:rPr>
          <w:bCs w:val="0"/>
          <w:szCs w:val="24"/>
          <w:lang w:val="nl-BE"/>
        </w:rPr>
      </w:pPr>
      <w:r w:rsidRPr="00681029">
        <w:rPr>
          <w:bCs w:val="0"/>
          <w:szCs w:val="24"/>
          <w:lang w:val="en-US"/>
        </w:rPr>
        <w:br w:type="page"/>
      </w:r>
      <w:bookmarkStart w:id="5" w:name="_Toc373141689"/>
      <w:r w:rsidRPr="00681029">
        <w:rPr>
          <w:bCs w:val="0"/>
          <w:szCs w:val="24"/>
          <w:lang w:val="en-GB"/>
        </w:rPr>
        <w:lastRenderedPageBreak/>
        <w:t>Method</w:t>
      </w:r>
      <w:bookmarkEnd w:id="5"/>
    </w:p>
    <w:p w14:paraId="184E90FC" w14:textId="77777777" w:rsidR="0041546F" w:rsidRDefault="0041546F" w:rsidP="0041546F">
      <w:pPr>
        <w:rPr>
          <w:lang w:val="nl-BE"/>
        </w:rPr>
      </w:pPr>
    </w:p>
    <w:p w14:paraId="184E90FD" w14:textId="77777777" w:rsidR="002E2DF3" w:rsidRPr="00755D6B" w:rsidRDefault="002E2DF3" w:rsidP="002E2DF3">
      <w:pPr>
        <w:rPr>
          <w:lang w:val="en-US"/>
        </w:rPr>
      </w:pPr>
      <w:r w:rsidRPr="00755D6B">
        <w:rPr>
          <w:lang w:val="en-US"/>
        </w:rPr>
        <w:t>Before you start on a task or in the event of any changes to a task, ask yourself the following questions.</w:t>
      </w:r>
    </w:p>
    <w:p w14:paraId="184E90FE" w14:textId="77777777" w:rsidR="002E2DF3" w:rsidRPr="00755D6B" w:rsidRDefault="002E2DF3" w:rsidP="002E2DF3">
      <w:pPr>
        <w:numPr>
          <w:ilvl w:val="1"/>
          <w:numId w:val="19"/>
        </w:numPr>
        <w:spacing w:line="240" w:lineRule="auto"/>
        <w:rPr>
          <w:lang w:val="en-US"/>
        </w:rPr>
      </w:pPr>
      <w:r>
        <w:rPr>
          <w:lang w:val="en-GB"/>
        </w:rPr>
        <w:t>Which works are to be performed?</w:t>
      </w:r>
    </w:p>
    <w:p w14:paraId="184E90FF" w14:textId="77777777" w:rsidR="002E2DF3" w:rsidRPr="00755D6B" w:rsidRDefault="002E2DF3" w:rsidP="002E2DF3">
      <w:pPr>
        <w:numPr>
          <w:ilvl w:val="1"/>
          <w:numId w:val="19"/>
        </w:numPr>
        <w:spacing w:line="240" w:lineRule="auto"/>
        <w:rPr>
          <w:lang w:val="en-US"/>
        </w:rPr>
      </w:pPr>
      <w:r>
        <w:rPr>
          <w:lang w:val="en-GB"/>
        </w:rPr>
        <w:t>How is the work to be performed?</w:t>
      </w:r>
    </w:p>
    <w:p w14:paraId="184E9100" w14:textId="77777777" w:rsidR="002E2DF3" w:rsidRDefault="002E2DF3" w:rsidP="002E2DF3">
      <w:pPr>
        <w:numPr>
          <w:ilvl w:val="1"/>
          <w:numId w:val="19"/>
        </w:numPr>
        <w:spacing w:line="240" w:lineRule="auto"/>
        <w:rPr>
          <w:lang w:val="nl-BE"/>
        </w:rPr>
      </w:pPr>
      <w:r w:rsidRPr="002E2DF3">
        <w:t>What are the dangers?</w:t>
      </w:r>
    </w:p>
    <w:p w14:paraId="184E9101" w14:textId="77777777" w:rsidR="002E2DF3" w:rsidRDefault="002E2DF3" w:rsidP="002E2DF3">
      <w:pPr>
        <w:numPr>
          <w:ilvl w:val="1"/>
          <w:numId w:val="19"/>
        </w:numPr>
        <w:spacing w:line="240" w:lineRule="auto"/>
        <w:rPr>
          <w:lang w:val="nl-BE"/>
        </w:rPr>
      </w:pPr>
      <w:r>
        <w:rPr>
          <w:lang w:val="en-GB"/>
        </w:rPr>
        <w:t>What are the risks?</w:t>
      </w:r>
      <w:r>
        <w:rPr>
          <w:lang w:val="nl-BE"/>
        </w:rPr>
        <w:br/>
      </w:r>
    </w:p>
    <w:p w14:paraId="184E9102" w14:textId="77777777" w:rsidR="00462148" w:rsidRPr="00462148" w:rsidRDefault="00462148" w:rsidP="00462148">
      <w:pPr>
        <w:spacing w:line="240" w:lineRule="auto"/>
        <w:rPr>
          <w:lang w:val="en-US"/>
        </w:rPr>
      </w:pPr>
      <w:r>
        <w:rPr>
          <w:lang w:val="en-GB"/>
        </w:rPr>
        <w:t>Always follow the next three steps.</w:t>
      </w:r>
    </w:p>
    <w:p w14:paraId="184E9103" w14:textId="77777777" w:rsidR="00E977B3" w:rsidRPr="00462148" w:rsidRDefault="00E977B3" w:rsidP="00E977B3">
      <w:pPr>
        <w:spacing w:line="240" w:lineRule="auto"/>
        <w:rPr>
          <w:szCs w:val="20"/>
          <w:lang w:val="en-US"/>
        </w:rPr>
      </w:pPr>
    </w:p>
    <w:p w14:paraId="184E9104" w14:textId="77777777" w:rsidR="00462148" w:rsidRPr="00462148" w:rsidRDefault="00462148" w:rsidP="00462148">
      <w:pPr>
        <w:spacing w:line="240" w:lineRule="auto"/>
        <w:rPr>
          <w:lang w:val="en-US"/>
        </w:rPr>
      </w:pPr>
      <w:r w:rsidRPr="00462148">
        <w:rPr>
          <w:b/>
          <w:lang w:val="en-US"/>
        </w:rPr>
        <w:t xml:space="preserve">Step 1: </w:t>
      </w:r>
      <w:r>
        <w:rPr>
          <w:b/>
          <w:lang w:val="en-GB"/>
        </w:rPr>
        <w:t>Assess the risk</w:t>
      </w:r>
    </w:p>
    <w:p w14:paraId="184E9105" w14:textId="77777777" w:rsidR="00462148" w:rsidRPr="00755D6B" w:rsidRDefault="00462148" w:rsidP="00462148">
      <w:pPr>
        <w:numPr>
          <w:ilvl w:val="2"/>
          <w:numId w:val="19"/>
        </w:numPr>
        <w:spacing w:line="240" w:lineRule="auto"/>
        <w:rPr>
          <w:lang w:val="en-US"/>
        </w:rPr>
      </w:pPr>
      <w:r>
        <w:rPr>
          <w:lang w:val="en-GB"/>
        </w:rPr>
        <w:t>What do you think can still go wrong?</w:t>
      </w:r>
    </w:p>
    <w:p w14:paraId="184E9106" w14:textId="77777777" w:rsidR="00462148" w:rsidRPr="00755D6B" w:rsidRDefault="00462148" w:rsidP="00462148">
      <w:pPr>
        <w:numPr>
          <w:ilvl w:val="2"/>
          <w:numId w:val="19"/>
        </w:numPr>
        <w:spacing w:line="240" w:lineRule="auto"/>
        <w:rPr>
          <w:lang w:val="en-US"/>
        </w:rPr>
      </w:pPr>
      <w:r w:rsidRPr="00755D6B">
        <w:rPr>
          <w:lang w:val="en-US"/>
        </w:rPr>
        <w:t>Which dangers do you see?</w:t>
      </w:r>
    </w:p>
    <w:p w14:paraId="184E9107" w14:textId="77777777" w:rsidR="00462148" w:rsidRDefault="00462148" w:rsidP="00462148">
      <w:pPr>
        <w:numPr>
          <w:ilvl w:val="2"/>
          <w:numId w:val="19"/>
        </w:numPr>
        <w:spacing w:line="240" w:lineRule="auto"/>
        <w:rPr>
          <w:lang w:val="nl-BE"/>
        </w:rPr>
      </w:pPr>
      <w:r>
        <w:rPr>
          <w:lang w:val="en-GB"/>
        </w:rPr>
        <w:t>Dangerous situations?</w:t>
      </w:r>
      <w:r>
        <w:rPr>
          <w:lang w:val="nl-BE"/>
        </w:rPr>
        <w:br/>
      </w:r>
    </w:p>
    <w:p w14:paraId="184E9108" w14:textId="77777777" w:rsidR="00462148" w:rsidRPr="00755D6B" w:rsidRDefault="00462148" w:rsidP="00462148">
      <w:pPr>
        <w:spacing w:line="240" w:lineRule="auto"/>
        <w:rPr>
          <w:lang w:val="en-US"/>
        </w:rPr>
      </w:pPr>
      <w:r w:rsidRPr="00755D6B">
        <w:rPr>
          <w:b/>
          <w:lang w:val="en-US"/>
        </w:rPr>
        <w:t>Step 2: Establish measures to eliminate or reduce the risk</w:t>
      </w:r>
    </w:p>
    <w:p w14:paraId="184E9109" w14:textId="77777777" w:rsidR="00462148" w:rsidRPr="00755D6B" w:rsidRDefault="00462148" w:rsidP="00462148">
      <w:pPr>
        <w:numPr>
          <w:ilvl w:val="2"/>
          <w:numId w:val="19"/>
        </w:numPr>
        <w:spacing w:line="240" w:lineRule="auto"/>
        <w:rPr>
          <w:lang w:val="en-US"/>
        </w:rPr>
      </w:pPr>
      <w:r w:rsidRPr="00755D6B">
        <w:rPr>
          <w:lang w:val="en-US"/>
        </w:rPr>
        <w:t>What measures can be put in place to remove the risks that still remain or to make them acceptable?</w:t>
      </w:r>
      <w:r w:rsidRPr="00755D6B">
        <w:rPr>
          <w:lang w:val="en-US"/>
        </w:rPr>
        <w:br/>
      </w:r>
    </w:p>
    <w:p w14:paraId="184E910A" w14:textId="77777777" w:rsidR="00462148" w:rsidRPr="00755D6B" w:rsidRDefault="00462148" w:rsidP="00462148">
      <w:pPr>
        <w:spacing w:line="240" w:lineRule="auto"/>
        <w:rPr>
          <w:lang w:val="en-US"/>
        </w:rPr>
      </w:pPr>
      <w:r w:rsidRPr="00755D6B">
        <w:rPr>
          <w:b/>
          <w:lang w:val="en-US"/>
        </w:rPr>
        <w:t>Step 3: Take action to ensure safe performance</w:t>
      </w:r>
    </w:p>
    <w:p w14:paraId="184E910B" w14:textId="77777777" w:rsidR="00462148" w:rsidRPr="00755D6B" w:rsidRDefault="00462148" w:rsidP="00462148">
      <w:pPr>
        <w:numPr>
          <w:ilvl w:val="2"/>
          <w:numId w:val="19"/>
        </w:numPr>
        <w:spacing w:line="240" w:lineRule="auto"/>
        <w:rPr>
          <w:lang w:val="en-US"/>
        </w:rPr>
      </w:pPr>
      <w:r w:rsidRPr="00755D6B">
        <w:rPr>
          <w:lang w:val="en-US"/>
        </w:rPr>
        <w:t>Implement the measures that are necessary to remove the risks that that still remain or to make them acceptable.</w:t>
      </w:r>
    </w:p>
    <w:p w14:paraId="184E910C" w14:textId="77777777" w:rsidR="00462148" w:rsidRPr="00755D6B" w:rsidRDefault="00462148" w:rsidP="00462148">
      <w:pPr>
        <w:numPr>
          <w:ilvl w:val="2"/>
          <w:numId w:val="19"/>
        </w:numPr>
        <w:spacing w:line="240" w:lineRule="auto"/>
        <w:rPr>
          <w:lang w:val="en-US"/>
        </w:rPr>
      </w:pPr>
      <w:r w:rsidRPr="00755D6B">
        <w:rPr>
          <w:lang w:val="en-US"/>
        </w:rPr>
        <w:t>In other words, ensure that the activities can be carried out safely.</w:t>
      </w:r>
    </w:p>
    <w:p w14:paraId="184E910D" w14:textId="77777777" w:rsidR="00462148" w:rsidRPr="00755D6B" w:rsidRDefault="00462148" w:rsidP="00462148">
      <w:pPr>
        <w:numPr>
          <w:ilvl w:val="2"/>
          <w:numId w:val="19"/>
        </w:numPr>
        <w:spacing w:line="240" w:lineRule="auto"/>
        <w:rPr>
          <w:lang w:val="en-US"/>
        </w:rPr>
      </w:pPr>
      <w:r>
        <w:rPr>
          <w:lang w:val="en-GB"/>
        </w:rPr>
        <w:t>Keep the measures in place during the works.</w:t>
      </w:r>
    </w:p>
    <w:p w14:paraId="184E910E" w14:textId="77777777" w:rsidR="00462148" w:rsidRDefault="00462148" w:rsidP="00462148">
      <w:pPr>
        <w:numPr>
          <w:ilvl w:val="2"/>
          <w:numId w:val="19"/>
        </w:numPr>
        <w:spacing w:line="240" w:lineRule="auto"/>
        <w:rPr>
          <w:vanish/>
          <w:lang w:val="en-US"/>
        </w:rPr>
      </w:pPr>
      <w:r>
        <w:rPr>
          <w:lang w:val="en-GB"/>
        </w:rPr>
        <w:t>Evaluate the measures on completion of the works.</w:t>
      </w:r>
    </w:p>
    <w:p w14:paraId="184E910F" w14:textId="77777777" w:rsidR="0041546F" w:rsidRPr="00462148" w:rsidRDefault="0041546F" w:rsidP="0041546F">
      <w:pPr>
        <w:rPr>
          <w:lang w:val="en-US"/>
        </w:rPr>
      </w:pPr>
    </w:p>
    <w:p w14:paraId="184E9110" w14:textId="77777777" w:rsidR="00462148" w:rsidRPr="00462148" w:rsidRDefault="00462148" w:rsidP="00462148">
      <w:pPr>
        <w:rPr>
          <w:b/>
          <w:color w:val="FF0000"/>
          <w:lang w:val="en-US"/>
        </w:rPr>
      </w:pPr>
      <w:r>
        <w:rPr>
          <w:b/>
          <w:color w:val="FF0000"/>
          <w:lang w:val="en-GB"/>
        </w:rPr>
        <w:t>If it cannot be done safely, then do not do it!</w:t>
      </w:r>
    </w:p>
    <w:p w14:paraId="184E9111" w14:textId="77777777" w:rsidR="00462148" w:rsidRDefault="00462148" w:rsidP="00462148">
      <w:pPr>
        <w:rPr>
          <w:b/>
          <w:color w:val="FF0000"/>
          <w:lang w:val="nl-BE"/>
        </w:rPr>
      </w:pPr>
      <w:r w:rsidRPr="00462148">
        <w:rPr>
          <w:b/>
          <w:color w:val="FF0000"/>
        </w:rPr>
        <w:t>Consult your direct manager.</w:t>
      </w:r>
    </w:p>
    <w:p w14:paraId="184E9112" w14:textId="77777777" w:rsidR="00E977B3" w:rsidRDefault="00E977B3" w:rsidP="0041546F">
      <w:pPr>
        <w:rPr>
          <w:lang w:val="nl-BE"/>
        </w:rPr>
      </w:pPr>
    </w:p>
    <w:p w14:paraId="184E9113" w14:textId="77777777" w:rsidR="00462148" w:rsidRPr="00681029" w:rsidRDefault="00462148" w:rsidP="00462148">
      <w:pPr>
        <w:pStyle w:val="Heading1"/>
        <w:rPr>
          <w:bCs w:val="0"/>
          <w:szCs w:val="24"/>
          <w:lang w:val="nl-BE"/>
        </w:rPr>
      </w:pPr>
      <w:r w:rsidRPr="00681029">
        <w:rPr>
          <w:bCs w:val="0"/>
          <w:szCs w:val="24"/>
          <w:lang w:val="nl-BE"/>
        </w:rPr>
        <w:br w:type="page"/>
      </w:r>
      <w:bookmarkStart w:id="6" w:name="_Toc373141690"/>
      <w:r w:rsidRPr="00681029">
        <w:rPr>
          <w:bCs w:val="0"/>
          <w:szCs w:val="24"/>
          <w:lang w:val="en-GB"/>
        </w:rPr>
        <w:lastRenderedPageBreak/>
        <w:t>Checklist</w:t>
      </w:r>
      <w:bookmarkEnd w:id="6"/>
    </w:p>
    <w:p w14:paraId="184E9114" w14:textId="77777777" w:rsidR="0041546F" w:rsidRPr="000B034C" w:rsidRDefault="0041546F" w:rsidP="000D0C50">
      <w:pPr>
        <w:rPr>
          <w:rStyle w:val="Emphasis"/>
          <w:i w:val="0"/>
          <w:szCs w:val="20"/>
        </w:rPr>
      </w:pPr>
    </w:p>
    <w:tbl>
      <w:tblPr>
        <w:tblW w:w="9648" w:type="dxa"/>
        <w:tblInd w:w="93" w:type="dxa"/>
        <w:tblLayout w:type="fixed"/>
        <w:tblLook w:val="04A0" w:firstRow="1" w:lastRow="0" w:firstColumn="1" w:lastColumn="0" w:noHBand="0" w:noVBand="1"/>
      </w:tblPr>
      <w:tblGrid>
        <w:gridCol w:w="7175"/>
        <w:gridCol w:w="824"/>
        <w:gridCol w:w="824"/>
        <w:gridCol w:w="825"/>
      </w:tblGrid>
      <w:tr w:rsidR="0028298C" w:rsidRPr="00D86B62" w14:paraId="184E9119" w14:textId="77777777" w:rsidTr="0028298C">
        <w:trPr>
          <w:trHeight w:val="270"/>
        </w:trPr>
        <w:tc>
          <w:tcPr>
            <w:tcW w:w="71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84E9115" w14:textId="77777777" w:rsidR="0028298C" w:rsidRPr="00755D6B" w:rsidRDefault="00462148" w:rsidP="00462148">
            <w:pPr>
              <w:spacing w:line="240" w:lineRule="auto"/>
              <w:rPr>
                <w:lang w:val="en-US"/>
              </w:rPr>
            </w:pPr>
            <w:r>
              <w:rPr>
                <w:b/>
                <w:lang w:val="en-GB"/>
              </w:rPr>
              <w:t>At the start of the works</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16" w14:textId="77777777" w:rsidR="0028298C" w:rsidRPr="00462148" w:rsidRDefault="00462148" w:rsidP="00462148">
            <w:pPr>
              <w:spacing w:line="240" w:lineRule="auto"/>
              <w:jc w:val="center"/>
            </w:pPr>
            <w:r>
              <w:rPr>
                <w:b/>
                <w:lang w:val="en-GB"/>
              </w:rPr>
              <w:t>OK</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17" w14:textId="77777777" w:rsidR="0028298C" w:rsidRPr="00462148" w:rsidRDefault="00462148" w:rsidP="00462148">
            <w:pPr>
              <w:spacing w:line="240" w:lineRule="auto"/>
              <w:jc w:val="center"/>
            </w:pPr>
            <w:r>
              <w:rPr>
                <w:b/>
                <w:lang w:val="en-GB"/>
              </w:rPr>
              <w:t>NOK</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18" w14:textId="77777777" w:rsidR="0028298C" w:rsidRPr="00462148" w:rsidRDefault="00462148" w:rsidP="00462148">
            <w:pPr>
              <w:spacing w:line="240" w:lineRule="auto"/>
              <w:jc w:val="center"/>
            </w:pPr>
            <w:r>
              <w:rPr>
                <w:b/>
                <w:lang w:val="en-GB"/>
              </w:rPr>
              <w:t>NA</w:t>
            </w:r>
          </w:p>
        </w:tc>
      </w:tr>
      <w:tr w:rsidR="0028298C" w:rsidRPr="00E31FA4" w14:paraId="184E911E" w14:textId="77777777" w:rsidTr="0028298C">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1A" w14:textId="77777777" w:rsidR="0028298C" w:rsidRPr="00755D6B" w:rsidRDefault="00462148" w:rsidP="00462148">
            <w:pPr>
              <w:spacing w:line="240" w:lineRule="auto"/>
              <w:rPr>
                <w:lang w:val="en-US"/>
              </w:rPr>
            </w:pPr>
            <w:r w:rsidRPr="00755D6B">
              <w:rPr>
                <w:lang w:val="en-US"/>
              </w:rPr>
              <w:t>Do I have sufficient information about the work to be performed?</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1B" w14:textId="77777777" w:rsidR="0028298C" w:rsidRPr="00755D6B" w:rsidRDefault="0028298C" w:rsidP="00EC06D7">
            <w:pPr>
              <w:spacing w:line="240" w:lineRule="auto"/>
              <w:rPr>
                <w:rFonts w:cs="Arial"/>
                <w:szCs w:val="20"/>
                <w:lang w:val="en-US" w:eastAsia="en-US"/>
              </w:rPr>
            </w:pPr>
          </w:p>
        </w:tc>
        <w:tc>
          <w:tcPr>
            <w:tcW w:w="82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1C" w14:textId="77777777" w:rsidR="0028298C" w:rsidRPr="00755D6B" w:rsidRDefault="0028298C" w:rsidP="00EC06D7">
            <w:pPr>
              <w:spacing w:line="240" w:lineRule="auto"/>
              <w:rPr>
                <w:rFonts w:cs="Arial"/>
                <w:szCs w:val="20"/>
                <w:lang w:val="en-US"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1D" w14:textId="77777777" w:rsidR="0028298C" w:rsidRPr="00755D6B" w:rsidRDefault="0028298C" w:rsidP="00EC06D7">
            <w:pPr>
              <w:spacing w:line="240" w:lineRule="auto"/>
              <w:rPr>
                <w:rFonts w:cs="Arial"/>
                <w:szCs w:val="20"/>
                <w:lang w:val="en-US" w:eastAsia="en-US"/>
              </w:rPr>
            </w:pPr>
          </w:p>
        </w:tc>
      </w:tr>
      <w:tr w:rsidR="0028298C" w:rsidRPr="00E31FA4" w14:paraId="184E9123" w14:textId="77777777" w:rsidTr="0028298C">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1F" w14:textId="77777777" w:rsidR="0028298C" w:rsidRPr="00462148" w:rsidRDefault="00462148" w:rsidP="00462148">
            <w:pPr>
              <w:spacing w:line="240" w:lineRule="auto"/>
              <w:rPr>
                <w:lang w:val="en-US"/>
              </w:rPr>
            </w:pPr>
            <w:r>
              <w:rPr>
                <w:lang w:val="en-GB"/>
              </w:rPr>
              <w:t>Do I consider the agreed working method to be safe?</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20" w14:textId="77777777" w:rsidR="0028298C" w:rsidRPr="00462148" w:rsidRDefault="0028298C" w:rsidP="00EC06D7">
            <w:pPr>
              <w:spacing w:line="240" w:lineRule="auto"/>
              <w:rPr>
                <w:rFonts w:cs="Arial"/>
                <w:szCs w:val="20"/>
                <w:lang w:val="en-US" w:eastAsia="en-US"/>
              </w:rPr>
            </w:pPr>
          </w:p>
        </w:tc>
        <w:tc>
          <w:tcPr>
            <w:tcW w:w="82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21" w14:textId="77777777" w:rsidR="0028298C" w:rsidRPr="00462148" w:rsidRDefault="0028298C" w:rsidP="00EC06D7">
            <w:pPr>
              <w:spacing w:line="240" w:lineRule="auto"/>
              <w:rPr>
                <w:rFonts w:cs="Arial"/>
                <w:szCs w:val="20"/>
                <w:lang w:val="en-US"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22" w14:textId="77777777" w:rsidR="0028298C" w:rsidRPr="00462148" w:rsidRDefault="0028298C" w:rsidP="00EC06D7">
            <w:pPr>
              <w:spacing w:line="240" w:lineRule="auto"/>
              <w:rPr>
                <w:rFonts w:cs="Arial"/>
                <w:szCs w:val="20"/>
                <w:lang w:val="en-US" w:eastAsia="en-US"/>
              </w:rPr>
            </w:pPr>
          </w:p>
        </w:tc>
      </w:tr>
      <w:tr w:rsidR="0028298C" w:rsidRPr="00E31FA4" w14:paraId="184E9128" w14:textId="77777777" w:rsidTr="0028298C">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24" w14:textId="77777777" w:rsidR="0028298C" w:rsidRPr="00755D6B" w:rsidRDefault="00462148" w:rsidP="00462148">
            <w:pPr>
              <w:spacing w:line="240" w:lineRule="auto"/>
              <w:rPr>
                <w:lang w:val="en-US"/>
              </w:rPr>
            </w:pPr>
            <w:r w:rsidRPr="00755D6B">
              <w:rPr>
                <w:lang w:val="en-US"/>
              </w:rPr>
              <w:t>Have I read and understood the permit?</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25" w14:textId="77777777" w:rsidR="0028298C" w:rsidRPr="00755D6B" w:rsidRDefault="0028298C" w:rsidP="00EC06D7">
            <w:pPr>
              <w:spacing w:line="240" w:lineRule="auto"/>
              <w:rPr>
                <w:rFonts w:cs="Arial"/>
                <w:szCs w:val="20"/>
                <w:lang w:val="en-US" w:eastAsia="en-US"/>
              </w:rPr>
            </w:pPr>
          </w:p>
        </w:tc>
        <w:tc>
          <w:tcPr>
            <w:tcW w:w="82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26" w14:textId="77777777" w:rsidR="0028298C" w:rsidRPr="00755D6B" w:rsidRDefault="0028298C" w:rsidP="00EC06D7">
            <w:pPr>
              <w:spacing w:line="240" w:lineRule="auto"/>
              <w:rPr>
                <w:rFonts w:cs="Arial"/>
                <w:szCs w:val="20"/>
                <w:lang w:val="en-US"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27" w14:textId="77777777" w:rsidR="0028298C" w:rsidRPr="00755D6B" w:rsidRDefault="0028298C" w:rsidP="00EC06D7">
            <w:pPr>
              <w:spacing w:line="240" w:lineRule="auto"/>
              <w:rPr>
                <w:rFonts w:cs="Arial"/>
                <w:szCs w:val="20"/>
                <w:lang w:val="en-US" w:eastAsia="en-US"/>
              </w:rPr>
            </w:pPr>
          </w:p>
        </w:tc>
      </w:tr>
      <w:tr w:rsidR="0028298C" w:rsidRPr="00E31FA4" w14:paraId="184E912D" w14:textId="77777777" w:rsidTr="0028298C">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29" w14:textId="77777777" w:rsidR="0028298C" w:rsidRPr="00755D6B" w:rsidRDefault="00462148" w:rsidP="00462148">
            <w:pPr>
              <w:spacing w:line="240" w:lineRule="auto"/>
              <w:rPr>
                <w:lang w:val="en-US"/>
              </w:rPr>
            </w:pPr>
            <w:r>
              <w:rPr>
                <w:lang w:val="en-GB"/>
              </w:rPr>
              <w:t>Have all the terms and conditions of the permit been met?</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2A" w14:textId="77777777" w:rsidR="0028298C" w:rsidRPr="00755D6B" w:rsidRDefault="0028298C" w:rsidP="00EC06D7">
            <w:pPr>
              <w:spacing w:line="240" w:lineRule="auto"/>
              <w:rPr>
                <w:rFonts w:cs="Arial"/>
                <w:szCs w:val="20"/>
                <w:lang w:val="en-US" w:eastAsia="en-US"/>
              </w:rPr>
            </w:pPr>
          </w:p>
        </w:tc>
        <w:tc>
          <w:tcPr>
            <w:tcW w:w="82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2B" w14:textId="77777777" w:rsidR="0028298C" w:rsidRPr="00755D6B" w:rsidRDefault="0028298C" w:rsidP="00EC06D7">
            <w:pPr>
              <w:spacing w:line="240" w:lineRule="auto"/>
              <w:rPr>
                <w:rFonts w:cs="Arial"/>
                <w:szCs w:val="20"/>
                <w:lang w:val="en-US"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2C" w14:textId="77777777" w:rsidR="0028298C" w:rsidRPr="00755D6B" w:rsidRDefault="0028298C" w:rsidP="00EC06D7">
            <w:pPr>
              <w:spacing w:line="240" w:lineRule="auto"/>
              <w:rPr>
                <w:rFonts w:cs="Arial"/>
                <w:szCs w:val="20"/>
                <w:lang w:val="en-US" w:eastAsia="en-US"/>
              </w:rPr>
            </w:pPr>
          </w:p>
        </w:tc>
      </w:tr>
      <w:tr w:rsidR="0028298C" w:rsidRPr="00E31FA4" w14:paraId="184E9132" w14:textId="77777777" w:rsidTr="002A0BAA">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E912E" w14:textId="77777777" w:rsidR="0028298C" w:rsidRPr="00755D6B" w:rsidRDefault="00462148" w:rsidP="00462148">
            <w:pPr>
              <w:spacing w:line="240" w:lineRule="auto"/>
              <w:rPr>
                <w:lang w:val="en-US"/>
              </w:rPr>
            </w:pPr>
            <w:r w:rsidRPr="00755D6B">
              <w:rPr>
                <w:lang w:val="en-US"/>
              </w:rPr>
              <w:t>Is all of the equipment needed duly available and is it in good working order?</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2F" w14:textId="77777777" w:rsidR="0028298C" w:rsidRPr="00755D6B" w:rsidRDefault="0028298C" w:rsidP="00EC06D7">
            <w:pPr>
              <w:spacing w:line="240" w:lineRule="auto"/>
              <w:rPr>
                <w:rFonts w:cs="Arial"/>
                <w:szCs w:val="20"/>
                <w:lang w:val="en-US" w:eastAsia="en-US"/>
              </w:rPr>
            </w:pPr>
          </w:p>
        </w:tc>
        <w:tc>
          <w:tcPr>
            <w:tcW w:w="82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30" w14:textId="77777777" w:rsidR="0028298C" w:rsidRPr="00755D6B" w:rsidRDefault="0028298C" w:rsidP="00EC06D7">
            <w:pPr>
              <w:spacing w:line="240" w:lineRule="auto"/>
              <w:rPr>
                <w:rFonts w:cs="Arial"/>
                <w:szCs w:val="20"/>
                <w:lang w:val="en-US"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31" w14:textId="77777777" w:rsidR="0028298C" w:rsidRPr="00755D6B" w:rsidRDefault="0028298C" w:rsidP="00EC06D7">
            <w:pPr>
              <w:spacing w:line="240" w:lineRule="auto"/>
              <w:rPr>
                <w:rFonts w:cs="Arial"/>
                <w:szCs w:val="20"/>
                <w:lang w:val="en-US" w:eastAsia="en-US"/>
              </w:rPr>
            </w:pPr>
          </w:p>
        </w:tc>
      </w:tr>
      <w:tr w:rsidR="0028298C" w:rsidRPr="00E31FA4" w14:paraId="184E9137" w14:textId="77777777" w:rsidTr="0028298C">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33" w14:textId="77777777" w:rsidR="0028298C" w:rsidRPr="00462148" w:rsidRDefault="00462148" w:rsidP="00462148">
            <w:pPr>
              <w:spacing w:line="240" w:lineRule="auto"/>
              <w:rPr>
                <w:lang w:val="en-US"/>
              </w:rPr>
            </w:pPr>
            <w:r>
              <w:rPr>
                <w:lang w:val="en-GB"/>
              </w:rPr>
              <w:t>Does everyone have the necessary PPE?</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34" w14:textId="77777777" w:rsidR="0028298C" w:rsidRPr="00462148" w:rsidRDefault="0028298C" w:rsidP="00EC06D7">
            <w:pPr>
              <w:spacing w:line="240" w:lineRule="auto"/>
              <w:rPr>
                <w:rFonts w:cs="Arial"/>
                <w:szCs w:val="20"/>
                <w:lang w:val="en-US" w:eastAsia="en-US"/>
              </w:rPr>
            </w:pPr>
          </w:p>
        </w:tc>
        <w:tc>
          <w:tcPr>
            <w:tcW w:w="82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35" w14:textId="77777777" w:rsidR="0028298C" w:rsidRPr="00462148" w:rsidRDefault="0028298C" w:rsidP="00EC06D7">
            <w:pPr>
              <w:spacing w:line="240" w:lineRule="auto"/>
              <w:rPr>
                <w:rFonts w:cs="Arial"/>
                <w:szCs w:val="20"/>
                <w:lang w:val="en-US"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36" w14:textId="77777777" w:rsidR="0028298C" w:rsidRPr="00462148" w:rsidRDefault="0028298C" w:rsidP="00EC06D7">
            <w:pPr>
              <w:spacing w:line="240" w:lineRule="auto"/>
              <w:rPr>
                <w:rFonts w:cs="Arial"/>
                <w:szCs w:val="20"/>
                <w:lang w:val="en-US" w:eastAsia="en-US"/>
              </w:rPr>
            </w:pPr>
          </w:p>
        </w:tc>
      </w:tr>
      <w:tr w:rsidR="0028298C" w:rsidRPr="00E31FA4" w14:paraId="184E913C" w14:textId="77777777" w:rsidTr="00657331">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38" w14:textId="77777777" w:rsidR="0028298C" w:rsidRPr="00755D6B" w:rsidRDefault="00462148" w:rsidP="00462148">
            <w:pPr>
              <w:spacing w:line="240" w:lineRule="auto"/>
              <w:rPr>
                <w:lang w:val="en-US"/>
              </w:rPr>
            </w:pPr>
            <w:r>
              <w:rPr>
                <w:lang w:val="en-GB"/>
              </w:rPr>
              <w:t>Is the working environment neat and tidy?</w:t>
            </w:r>
          </w:p>
        </w:tc>
        <w:tc>
          <w:tcPr>
            <w:tcW w:w="824"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39" w14:textId="77777777" w:rsidR="0028298C" w:rsidRPr="0028298C" w:rsidRDefault="0028298C" w:rsidP="00EC06D7">
            <w:pPr>
              <w:spacing w:line="240" w:lineRule="auto"/>
              <w:rPr>
                <w:rFonts w:cs="Arial"/>
                <w:szCs w:val="20"/>
                <w:lang w:val="en-US" w:eastAsia="en-US"/>
              </w:rPr>
            </w:pPr>
          </w:p>
        </w:tc>
        <w:tc>
          <w:tcPr>
            <w:tcW w:w="82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3A" w14:textId="77777777" w:rsidR="0028298C" w:rsidRPr="0028298C" w:rsidRDefault="0028298C" w:rsidP="00EC06D7">
            <w:pPr>
              <w:spacing w:line="240" w:lineRule="auto"/>
              <w:rPr>
                <w:rFonts w:cs="Arial"/>
                <w:szCs w:val="20"/>
                <w:lang w:val="en-US"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3B" w14:textId="77777777" w:rsidR="0028298C" w:rsidRPr="0028298C" w:rsidRDefault="0028298C" w:rsidP="00EC06D7">
            <w:pPr>
              <w:spacing w:line="240" w:lineRule="auto"/>
              <w:rPr>
                <w:rFonts w:cs="Arial"/>
                <w:szCs w:val="20"/>
                <w:lang w:val="en-US" w:eastAsia="en-US"/>
              </w:rPr>
            </w:pPr>
          </w:p>
        </w:tc>
      </w:tr>
    </w:tbl>
    <w:p w14:paraId="184E913D" w14:textId="77777777" w:rsidR="0028298C" w:rsidRPr="00755D6B" w:rsidRDefault="0028298C" w:rsidP="000D0C50">
      <w:pPr>
        <w:rPr>
          <w:rStyle w:val="Emphasis"/>
          <w:i w:val="0"/>
          <w:szCs w:val="20"/>
          <w:lang w:val="en-US"/>
        </w:rPr>
      </w:pPr>
    </w:p>
    <w:tbl>
      <w:tblPr>
        <w:tblW w:w="9648" w:type="dxa"/>
        <w:tblInd w:w="93" w:type="dxa"/>
        <w:tblLook w:val="04A0" w:firstRow="1" w:lastRow="0" w:firstColumn="1" w:lastColumn="0" w:noHBand="0" w:noVBand="1"/>
      </w:tblPr>
      <w:tblGrid>
        <w:gridCol w:w="7175"/>
        <w:gridCol w:w="778"/>
        <w:gridCol w:w="834"/>
        <w:gridCol w:w="861"/>
      </w:tblGrid>
      <w:tr w:rsidR="0028298C" w:rsidRPr="00E31FA4" w14:paraId="184E9140" w14:textId="77777777" w:rsidTr="00EC06D7">
        <w:trPr>
          <w:trHeight w:val="250"/>
        </w:trPr>
        <w:tc>
          <w:tcPr>
            <w:tcW w:w="96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E913E" w14:textId="77777777" w:rsidR="00462148" w:rsidRPr="00755D6B" w:rsidRDefault="00462148" w:rsidP="00462148">
            <w:pPr>
              <w:spacing w:line="240" w:lineRule="auto"/>
              <w:rPr>
                <w:lang w:val="en-US"/>
              </w:rPr>
            </w:pPr>
            <w:r w:rsidRPr="00755D6B">
              <w:rPr>
                <w:b/>
                <w:lang w:val="en-US"/>
              </w:rPr>
              <w:t>Are there any additional dangers?</w:t>
            </w:r>
            <w:r w:rsidRPr="00755D6B">
              <w:rPr>
                <w:b/>
                <w:lang w:val="en-US"/>
              </w:rPr>
              <w:br/>
            </w:r>
          </w:p>
          <w:p w14:paraId="184E913F" w14:textId="77777777" w:rsidR="0028298C" w:rsidRPr="00755D6B" w:rsidRDefault="00E0209A" w:rsidP="00E0209A">
            <w:pPr>
              <w:spacing w:line="240" w:lineRule="auto"/>
              <w:rPr>
                <w:lang w:val="en-US"/>
              </w:rPr>
            </w:pPr>
            <w:r w:rsidRPr="00755D6B">
              <w:rPr>
                <w:lang w:val="en-US"/>
              </w:rPr>
              <w:t>If yes, specify them in the list below and discuss whether additional measures are required. If you believe the risk to be acceptable, indicate this by putting 'OK'. If this is not the case, put 'NOK' and ask your manager for advice.</w:t>
            </w:r>
            <w:r w:rsidRPr="00755D6B">
              <w:rPr>
                <w:lang w:val="en-US"/>
              </w:rPr>
              <w:br/>
            </w:r>
          </w:p>
        </w:tc>
      </w:tr>
      <w:tr w:rsidR="0028298C" w:rsidRPr="00E31FA4" w14:paraId="184E9142" w14:textId="77777777" w:rsidTr="00EC06D7">
        <w:trPr>
          <w:trHeight w:val="250"/>
        </w:trPr>
        <w:tc>
          <w:tcPr>
            <w:tcW w:w="9648" w:type="dxa"/>
            <w:gridSpan w:val="4"/>
            <w:vMerge/>
            <w:tcBorders>
              <w:top w:val="single" w:sz="4" w:space="0" w:color="auto"/>
              <w:left w:val="single" w:sz="4" w:space="0" w:color="auto"/>
              <w:bottom w:val="single" w:sz="4" w:space="0" w:color="auto"/>
              <w:right w:val="single" w:sz="4" w:space="0" w:color="auto"/>
            </w:tcBorders>
            <w:vAlign w:val="center"/>
            <w:hideMark/>
          </w:tcPr>
          <w:p w14:paraId="184E9141" w14:textId="77777777" w:rsidR="0028298C" w:rsidRPr="00755D6B" w:rsidRDefault="0028298C" w:rsidP="00EC06D7">
            <w:pPr>
              <w:spacing w:line="240" w:lineRule="auto"/>
              <w:rPr>
                <w:rFonts w:cs="Arial"/>
                <w:szCs w:val="20"/>
                <w:lang w:val="en-US" w:eastAsia="en-US"/>
              </w:rPr>
            </w:pPr>
          </w:p>
        </w:tc>
      </w:tr>
      <w:tr w:rsidR="0028298C" w:rsidRPr="00E31FA4" w14:paraId="184E9144" w14:textId="77777777" w:rsidTr="00EC06D7">
        <w:trPr>
          <w:trHeight w:val="525"/>
        </w:trPr>
        <w:tc>
          <w:tcPr>
            <w:tcW w:w="9648" w:type="dxa"/>
            <w:gridSpan w:val="4"/>
            <w:vMerge/>
            <w:tcBorders>
              <w:top w:val="single" w:sz="4" w:space="0" w:color="auto"/>
              <w:left w:val="single" w:sz="4" w:space="0" w:color="auto"/>
              <w:bottom w:val="single" w:sz="4" w:space="0" w:color="auto"/>
              <w:right w:val="single" w:sz="4" w:space="0" w:color="auto"/>
            </w:tcBorders>
            <w:vAlign w:val="center"/>
            <w:hideMark/>
          </w:tcPr>
          <w:p w14:paraId="184E9143" w14:textId="77777777" w:rsidR="0028298C" w:rsidRPr="00755D6B" w:rsidRDefault="0028298C" w:rsidP="00EC06D7">
            <w:pPr>
              <w:spacing w:line="240" w:lineRule="auto"/>
              <w:rPr>
                <w:rFonts w:cs="Arial"/>
                <w:szCs w:val="20"/>
                <w:lang w:val="en-US" w:eastAsia="en-US"/>
              </w:rPr>
            </w:pPr>
          </w:p>
        </w:tc>
      </w:tr>
      <w:tr w:rsidR="0028298C" w:rsidRPr="0028298C" w14:paraId="184E9149" w14:textId="77777777" w:rsidTr="00E977B3">
        <w:trPr>
          <w:trHeight w:val="270"/>
        </w:trPr>
        <w:tc>
          <w:tcPr>
            <w:tcW w:w="717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84E9145" w14:textId="77777777" w:rsidR="0028298C" w:rsidRPr="00E0209A" w:rsidRDefault="00E0209A" w:rsidP="00E0209A">
            <w:pPr>
              <w:spacing w:line="240" w:lineRule="auto"/>
              <w:rPr>
                <w:lang w:val="en-US"/>
              </w:rPr>
            </w:pPr>
            <w:r>
              <w:rPr>
                <w:b/>
                <w:lang w:val="en-GB"/>
              </w:rPr>
              <w:t>Are there any additional dangers?</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46" w14:textId="77777777" w:rsidR="0028298C" w:rsidRPr="00E0209A" w:rsidRDefault="00E0209A" w:rsidP="00E0209A">
            <w:pPr>
              <w:spacing w:line="240" w:lineRule="auto"/>
              <w:jc w:val="center"/>
            </w:pPr>
            <w:r>
              <w:rPr>
                <w:b/>
                <w:lang w:val="en-GB"/>
              </w:rPr>
              <w:t>OK</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47" w14:textId="77777777" w:rsidR="0028298C" w:rsidRPr="00E0209A" w:rsidRDefault="00E0209A" w:rsidP="00E0209A">
            <w:pPr>
              <w:spacing w:line="240" w:lineRule="auto"/>
              <w:jc w:val="center"/>
            </w:pPr>
            <w:r>
              <w:rPr>
                <w:b/>
                <w:lang w:val="en-GB"/>
              </w:rPr>
              <w:t>NOK</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48" w14:textId="77777777" w:rsidR="0028298C" w:rsidRPr="00E0209A" w:rsidRDefault="00E0209A" w:rsidP="00E0209A">
            <w:pPr>
              <w:spacing w:line="240" w:lineRule="auto"/>
              <w:jc w:val="center"/>
            </w:pPr>
            <w:r>
              <w:rPr>
                <w:b/>
                <w:lang w:val="en-GB"/>
              </w:rPr>
              <w:t>NA</w:t>
            </w:r>
          </w:p>
        </w:tc>
      </w:tr>
      <w:tr w:rsidR="0028298C" w:rsidRPr="00755D6B" w14:paraId="184E914E"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4A" w14:textId="77777777" w:rsidR="0028298C" w:rsidRPr="00E0209A" w:rsidRDefault="00E0209A" w:rsidP="00E0209A">
            <w:pPr>
              <w:spacing w:line="240" w:lineRule="auto"/>
              <w:rPr>
                <w:lang w:val="en-US"/>
              </w:rPr>
            </w:pPr>
            <w:r>
              <w:rPr>
                <w:lang w:val="en-GB"/>
              </w:rPr>
              <w:t>Fall or tripping hazard?</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4B" w14:textId="77777777" w:rsidR="0028298C" w:rsidRPr="0028298C"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4C" w14:textId="77777777" w:rsidR="0028298C" w:rsidRPr="0028298C"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4D" w14:textId="77777777" w:rsidR="0028298C" w:rsidRPr="0028298C" w:rsidRDefault="0028298C" w:rsidP="00EC06D7">
            <w:pPr>
              <w:spacing w:line="240" w:lineRule="auto"/>
              <w:rPr>
                <w:rFonts w:cs="Arial"/>
                <w:szCs w:val="20"/>
                <w:lang w:val="en-US" w:eastAsia="en-US"/>
              </w:rPr>
            </w:pPr>
          </w:p>
        </w:tc>
      </w:tr>
      <w:tr w:rsidR="0028298C" w:rsidRPr="00755D6B" w14:paraId="184E9153"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4F" w14:textId="77777777" w:rsidR="0028298C" w:rsidRPr="00E0209A" w:rsidRDefault="00E0209A" w:rsidP="00E0209A">
            <w:pPr>
              <w:spacing w:line="240" w:lineRule="auto"/>
              <w:rPr>
                <w:lang w:val="en-US"/>
              </w:rPr>
            </w:pPr>
            <w:r>
              <w:rPr>
                <w:lang w:val="en-GB"/>
              </w:rPr>
              <w:t>Risk of impact injury?</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50" w14:textId="77777777" w:rsidR="0028298C" w:rsidRPr="0028298C"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51" w14:textId="77777777" w:rsidR="0028298C" w:rsidRPr="0028298C"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52" w14:textId="77777777" w:rsidR="0028298C" w:rsidRPr="0028298C" w:rsidRDefault="0028298C" w:rsidP="00EC06D7">
            <w:pPr>
              <w:spacing w:line="240" w:lineRule="auto"/>
              <w:rPr>
                <w:rFonts w:cs="Arial"/>
                <w:szCs w:val="20"/>
                <w:lang w:val="en-US" w:eastAsia="en-US"/>
              </w:rPr>
            </w:pPr>
          </w:p>
        </w:tc>
      </w:tr>
      <w:tr w:rsidR="0028298C" w:rsidRPr="00E31FA4" w14:paraId="184E9158"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54" w14:textId="77777777" w:rsidR="0028298C" w:rsidRPr="00755D6B" w:rsidRDefault="00E0209A" w:rsidP="00E0209A">
            <w:pPr>
              <w:spacing w:line="240" w:lineRule="auto"/>
              <w:rPr>
                <w:lang w:val="en-US"/>
              </w:rPr>
            </w:pPr>
            <w:r w:rsidRPr="00755D6B">
              <w:rPr>
                <w:lang w:val="en-US"/>
              </w:rPr>
              <w:t>Danger of being hit by moving parts or internal transport?</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55" w14:textId="77777777" w:rsidR="0028298C" w:rsidRPr="00755D6B"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56" w14:textId="77777777" w:rsidR="0028298C" w:rsidRPr="00755D6B"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57" w14:textId="77777777" w:rsidR="0028298C" w:rsidRPr="00755D6B" w:rsidRDefault="0028298C" w:rsidP="00EC06D7">
            <w:pPr>
              <w:spacing w:line="240" w:lineRule="auto"/>
              <w:rPr>
                <w:rFonts w:cs="Arial"/>
                <w:szCs w:val="20"/>
                <w:lang w:val="en-US" w:eastAsia="en-US"/>
              </w:rPr>
            </w:pPr>
          </w:p>
        </w:tc>
      </w:tr>
      <w:tr w:rsidR="0028298C" w:rsidRPr="0028298C" w14:paraId="184E915D"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59" w14:textId="77777777" w:rsidR="0028298C" w:rsidRPr="00E0209A" w:rsidRDefault="00E0209A" w:rsidP="00E0209A">
            <w:pPr>
              <w:spacing w:line="240" w:lineRule="auto"/>
            </w:pPr>
            <w:r>
              <w:rPr>
                <w:lang w:val="en-GB"/>
              </w:rPr>
              <w:t>Trapping hazard?</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5A" w14:textId="77777777" w:rsidR="0028298C" w:rsidRPr="0028298C" w:rsidRDefault="0028298C" w:rsidP="00EC06D7">
            <w:pPr>
              <w:spacing w:line="240" w:lineRule="auto"/>
              <w:rPr>
                <w:rFonts w:cs="Arial"/>
                <w:szCs w:val="20"/>
                <w:lang w:val="nl-BE"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5B" w14:textId="77777777" w:rsidR="0028298C" w:rsidRPr="0028298C" w:rsidRDefault="0028298C" w:rsidP="00EC06D7">
            <w:pPr>
              <w:spacing w:line="240" w:lineRule="auto"/>
              <w:rPr>
                <w:rFonts w:cs="Arial"/>
                <w:szCs w:val="20"/>
                <w:lang w:val="nl-BE"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5C" w14:textId="77777777" w:rsidR="0028298C" w:rsidRPr="0028298C" w:rsidRDefault="0028298C" w:rsidP="00EC06D7">
            <w:pPr>
              <w:spacing w:line="240" w:lineRule="auto"/>
              <w:rPr>
                <w:rFonts w:cs="Arial"/>
                <w:szCs w:val="20"/>
                <w:lang w:val="nl-BE" w:eastAsia="en-US"/>
              </w:rPr>
            </w:pPr>
          </w:p>
        </w:tc>
      </w:tr>
      <w:tr w:rsidR="0028298C" w:rsidRPr="0028298C" w14:paraId="184E9162"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5E" w14:textId="77777777" w:rsidR="0028298C" w:rsidRPr="00E0209A" w:rsidRDefault="00E0209A" w:rsidP="00E0209A">
            <w:pPr>
              <w:spacing w:line="240" w:lineRule="auto"/>
            </w:pPr>
            <w:r w:rsidRPr="00E0209A">
              <w:t>Danger of falling objects?</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5F" w14:textId="77777777" w:rsidR="0028298C" w:rsidRPr="0028298C" w:rsidRDefault="0028298C" w:rsidP="00EC06D7">
            <w:pPr>
              <w:spacing w:line="240" w:lineRule="auto"/>
              <w:rPr>
                <w:rFonts w:cs="Arial"/>
                <w:szCs w:val="20"/>
                <w:lang w:val="nl-BE"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60" w14:textId="77777777" w:rsidR="0028298C" w:rsidRPr="0028298C" w:rsidRDefault="0028298C" w:rsidP="00EC06D7">
            <w:pPr>
              <w:spacing w:line="240" w:lineRule="auto"/>
              <w:rPr>
                <w:rFonts w:cs="Arial"/>
                <w:szCs w:val="20"/>
                <w:lang w:val="nl-BE"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61" w14:textId="77777777" w:rsidR="0028298C" w:rsidRPr="0028298C" w:rsidRDefault="0028298C" w:rsidP="00EC06D7">
            <w:pPr>
              <w:spacing w:line="240" w:lineRule="auto"/>
              <w:rPr>
                <w:rFonts w:cs="Arial"/>
                <w:szCs w:val="20"/>
                <w:lang w:val="nl-BE" w:eastAsia="en-US"/>
              </w:rPr>
            </w:pPr>
          </w:p>
        </w:tc>
      </w:tr>
      <w:tr w:rsidR="0028298C" w:rsidRPr="0028298C" w14:paraId="184E9167"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63" w14:textId="77777777" w:rsidR="0028298C" w:rsidRPr="00E0209A" w:rsidRDefault="00E0209A" w:rsidP="00E0209A">
            <w:pPr>
              <w:spacing w:line="240" w:lineRule="auto"/>
            </w:pPr>
            <w:r>
              <w:rPr>
                <w:lang w:val="en-GB"/>
              </w:rPr>
              <w:t>Sufficient lighting?</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64" w14:textId="77777777" w:rsidR="0028298C" w:rsidRPr="0028298C" w:rsidRDefault="0028298C" w:rsidP="00EC06D7">
            <w:pPr>
              <w:spacing w:line="240" w:lineRule="auto"/>
              <w:rPr>
                <w:rFonts w:cs="Arial"/>
                <w:szCs w:val="20"/>
                <w:lang w:val="nl-BE"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65" w14:textId="77777777" w:rsidR="0028298C" w:rsidRPr="0028298C" w:rsidRDefault="0028298C" w:rsidP="00EC06D7">
            <w:pPr>
              <w:spacing w:line="240" w:lineRule="auto"/>
              <w:rPr>
                <w:rFonts w:cs="Arial"/>
                <w:szCs w:val="20"/>
                <w:lang w:val="nl-BE"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66" w14:textId="77777777" w:rsidR="0028298C" w:rsidRPr="0028298C" w:rsidRDefault="0028298C" w:rsidP="00EC06D7">
            <w:pPr>
              <w:spacing w:line="240" w:lineRule="auto"/>
              <w:rPr>
                <w:rFonts w:cs="Arial"/>
                <w:szCs w:val="20"/>
                <w:lang w:val="nl-BE" w:eastAsia="en-US"/>
              </w:rPr>
            </w:pPr>
          </w:p>
        </w:tc>
      </w:tr>
      <w:tr w:rsidR="0028298C" w:rsidRPr="00E31FA4" w14:paraId="184E916C"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68" w14:textId="77777777" w:rsidR="0028298C" w:rsidRPr="00E0209A" w:rsidRDefault="00E0209A" w:rsidP="00E0209A">
            <w:pPr>
              <w:spacing w:line="240" w:lineRule="auto"/>
              <w:rPr>
                <w:lang w:val="en-US"/>
              </w:rPr>
            </w:pPr>
            <w:r>
              <w:rPr>
                <w:lang w:val="en-GB"/>
              </w:rPr>
              <w:t>Exposure to high or low temperatures?</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69" w14:textId="77777777" w:rsidR="0028298C" w:rsidRPr="00E0209A"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6A" w14:textId="77777777" w:rsidR="0028298C" w:rsidRPr="00E0209A"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6B" w14:textId="77777777" w:rsidR="0028298C" w:rsidRPr="00E0209A" w:rsidRDefault="0028298C" w:rsidP="00EC06D7">
            <w:pPr>
              <w:spacing w:line="240" w:lineRule="auto"/>
              <w:rPr>
                <w:rFonts w:cs="Arial"/>
                <w:szCs w:val="20"/>
                <w:lang w:val="en-US" w:eastAsia="en-US"/>
              </w:rPr>
            </w:pPr>
          </w:p>
        </w:tc>
      </w:tr>
      <w:tr w:rsidR="0028298C" w:rsidRPr="0028298C" w14:paraId="184E9171"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6D" w14:textId="77777777" w:rsidR="0028298C" w:rsidRPr="00E0209A" w:rsidRDefault="00E0209A" w:rsidP="00E0209A">
            <w:pPr>
              <w:spacing w:line="240" w:lineRule="auto"/>
            </w:pPr>
            <w:r>
              <w:rPr>
                <w:lang w:val="en-GB"/>
              </w:rPr>
              <w:t>Contact with electrical current?</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6E" w14:textId="77777777" w:rsidR="0028298C" w:rsidRPr="0028298C"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6F" w14:textId="77777777" w:rsidR="0028298C" w:rsidRPr="0028298C"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70" w14:textId="77777777" w:rsidR="0028298C" w:rsidRPr="0028298C" w:rsidRDefault="0028298C" w:rsidP="00EC06D7">
            <w:pPr>
              <w:spacing w:line="240" w:lineRule="auto"/>
              <w:rPr>
                <w:rFonts w:cs="Arial"/>
                <w:szCs w:val="20"/>
                <w:lang w:val="en-US" w:eastAsia="en-US"/>
              </w:rPr>
            </w:pPr>
          </w:p>
        </w:tc>
      </w:tr>
      <w:tr w:rsidR="0028298C" w:rsidRPr="0028298C" w14:paraId="184E9176"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72" w14:textId="77777777" w:rsidR="0028298C" w:rsidRPr="00E0209A" w:rsidRDefault="00E0209A" w:rsidP="00E0209A">
            <w:pPr>
              <w:spacing w:line="240" w:lineRule="auto"/>
            </w:pPr>
            <w:r>
              <w:rPr>
                <w:lang w:val="en-GB"/>
              </w:rPr>
              <w:t>Contact with hazardous products?</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73" w14:textId="77777777" w:rsidR="0028298C" w:rsidRPr="0028298C"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74" w14:textId="77777777" w:rsidR="0028298C" w:rsidRPr="0028298C"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75" w14:textId="77777777" w:rsidR="0028298C" w:rsidRPr="0028298C" w:rsidRDefault="0028298C" w:rsidP="00EC06D7">
            <w:pPr>
              <w:spacing w:line="240" w:lineRule="auto"/>
              <w:rPr>
                <w:rFonts w:cs="Arial"/>
                <w:szCs w:val="20"/>
                <w:lang w:val="en-US" w:eastAsia="en-US"/>
              </w:rPr>
            </w:pPr>
          </w:p>
        </w:tc>
      </w:tr>
      <w:tr w:rsidR="0028298C" w:rsidRPr="0028298C" w14:paraId="184E917B"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77" w14:textId="77777777" w:rsidR="0028298C" w:rsidRPr="00E0209A" w:rsidRDefault="00E0209A" w:rsidP="00E0209A">
            <w:pPr>
              <w:spacing w:line="240" w:lineRule="auto"/>
            </w:pPr>
            <w:r>
              <w:rPr>
                <w:lang w:val="en-GB"/>
              </w:rPr>
              <w:t>Dust formation?</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78" w14:textId="77777777" w:rsidR="0028298C" w:rsidRPr="0028298C"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79" w14:textId="77777777" w:rsidR="0028298C" w:rsidRPr="0028298C"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7A" w14:textId="77777777" w:rsidR="0028298C" w:rsidRPr="0028298C" w:rsidRDefault="0028298C" w:rsidP="00EC06D7">
            <w:pPr>
              <w:spacing w:line="240" w:lineRule="auto"/>
              <w:rPr>
                <w:rFonts w:cs="Arial"/>
                <w:szCs w:val="20"/>
                <w:lang w:val="en-US" w:eastAsia="en-US"/>
              </w:rPr>
            </w:pPr>
          </w:p>
        </w:tc>
      </w:tr>
      <w:tr w:rsidR="0028298C" w:rsidRPr="00755D6B" w14:paraId="184E9180"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E917C" w14:textId="77777777" w:rsidR="0028298C" w:rsidRPr="00E0209A" w:rsidRDefault="00E0209A" w:rsidP="00E0209A">
            <w:pPr>
              <w:spacing w:line="240" w:lineRule="auto"/>
              <w:rPr>
                <w:lang w:val="en-US"/>
              </w:rPr>
            </w:pPr>
            <w:r>
              <w:rPr>
                <w:lang w:val="en-GB"/>
              </w:rPr>
              <w:t>Noise or vibrations?</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7D" w14:textId="77777777" w:rsidR="0028298C" w:rsidRPr="0028298C"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7E" w14:textId="77777777" w:rsidR="0028298C" w:rsidRPr="0028298C"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7F" w14:textId="77777777" w:rsidR="0028298C" w:rsidRPr="0028298C" w:rsidRDefault="0028298C" w:rsidP="00EC06D7">
            <w:pPr>
              <w:spacing w:line="240" w:lineRule="auto"/>
              <w:rPr>
                <w:rFonts w:cs="Arial"/>
                <w:szCs w:val="20"/>
                <w:lang w:val="en-US" w:eastAsia="en-US"/>
              </w:rPr>
            </w:pPr>
          </w:p>
        </w:tc>
      </w:tr>
      <w:tr w:rsidR="0028298C" w:rsidRPr="0028298C" w14:paraId="184E9185"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E9181" w14:textId="77777777" w:rsidR="0028298C" w:rsidRPr="00E0209A" w:rsidRDefault="00E0209A" w:rsidP="00E0209A">
            <w:pPr>
              <w:spacing w:line="240" w:lineRule="auto"/>
            </w:pPr>
            <w:r>
              <w:rPr>
                <w:lang w:val="en-GB"/>
              </w:rPr>
              <w:t xml:space="preserve">Fire or explosion hazard? </w:t>
            </w:r>
            <w:r>
              <w:rPr>
                <w:lang w:val="nl-BE"/>
              </w:rPr>
              <w:t xml:space="preserve"> </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82" w14:textId="77777777" w:rsidR="0028298C" w:rsidRPr="0028298C" w:rsidRDefault="0028298C" w:rsidP="00EC06D7">
            <w:pPr>
              <w:spacing w:line="240" w:lineRule="auto"/>
              <w:rPr>
                <w:rFonts w:cs="Arial"/>
                <w:szCs w:val="20"/>
                <w:lang w:val="nl-BE"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83" w14:textId="77777777" w:rsidR="0028298C" w:rsidRPr="0028298C" w:rsidRDefault="0028298C" w:rsidP="00EC06D7">
            <w:pPr>
              <w:spacing w:line="240" w:lineRule="auto"/>
              <w:rPr>
                <w:rFonts w:cs="Arial"/>
                <w:szCs w:val="20"/>
                <w:lang w:val="nl-BE"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84" w14:textId="77777777" w:rsidR="0028298C" w:rsidRPr="0028298C" w:rsidRDefault="0028298C" w:rsidP="00EC06D7">
            <w:pPr>
              <w:spacing w:line="240" w:lineRule="auto"/>
              <w:rPr>
                <w:rFonts w:cs="Arial"/>
                <w:szCs w:val="20"/>
                <w:lang w:val="nl-BE" w:eastAsia="en-US"/>
              </w:rPr>
            </w:pPr>
          </w:p>
        </w:tc>
      </w:tr>
      <w:tr w:rsidR="0028298C" w:rsidRPr="00E31FA4" w14:paraId="184E918A"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86" w14:textId="77777777" w:rsidR="0028298C" w:rsidRPr="00755D6B" w:rsidRDefault="00E0209A" w:rsidP="00E0209A">
            <w:pPr>
              <w:spacing w:line="240" w:lineRule="auto"/>
              <w:rPr>
                <w:lang w:val="en-US"/>
              </w:rPr>
            </w:pPr>
            <w:r w:rsidRPr="00755D6B">
              <w:rPr>
                <w:lang w:val="en-US"/>
              </w:rPr>
              <w:t>Are other people working in the vicinity of the construction site?</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87" w14:textId="77777777" w:rsidR="0028298C" w:rsidRPr="00755D6B"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88" w14:textId="77777777" w:rsidR="0028298C" w:rsidRPr="00755D6B"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89" w14:textId="77777777" w:rsidR="0028298C" w:rsidRPr="00755D6B" w:rsidRDefault="0028298C" w:rsidP="00EC06D7">
            <w:pPr>
              <w:spacing w:line="240" w:lineRule="auto"/>
              <w:rPr>
                <w:rFonts w:cs="Arial"/>
                <w:szCs w:val="20"/>
                <w:lang w:val="en-US" w:eastAsia="en-US"/>
              </w:rPr>
            </w:pPr>
          </w:p>
        </w:tc>
      </w:tr>
      <w:tr w:rsidR="0028298C" w:rsidRPr="0028298C" w14:paraId="184E918F"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E918B" w14:textId="77777777" w:rsidR="0028298C" w:rsidRPr="00E0209A" w:rsidRDefault="00E0209A" w:rsidP="00E0209A">
            <w:pPr>
              <w:spacing w:line="240" w:lineRule="auto"/>
            </w:pPr>
            <w:r w:rsidRPr="00755D6B">
              <w:rPr>
                <w:lang w:val="en-US"/>
              </w:rPr>
              <w:t xml:space="preserve">Is there a risk of environmental pollution? </w:t>
            </w:r>
            <w:r>
              <w:rPr>
                <w:lang w:val="en-GB"/>
              </w:rPr>
              <w:t>How is waste removed?</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8C" w14:textId="77777777" w:rsidR="0028298C" w:rsidRPr="0028298C" w:rsidRDefault="0028298C" w:rsidP="00EC06D7">
            <w:pPr>
              <w:spacing w:line="240" w:lineRule="auto"/>
              <w:rPr>
                <w:rFonts w:cs="Arial"/>
                <w:szCs w:val="20"/>
                <w:lang w:val="nl-BE"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8D" w14:textId="77777777" w:rsidR="0028298C" w:rsidRPr="0028298C" w:rsidRDefault="0028298C" w:rsidP="00EC06D7">
            <w:pPr>
              <w:spacing w:line="240" w:lineRule="auto"/>
              <w:rPr>
                <w:rFonts w:cs="Arial"/>
                <w:szCs w:val="20"/>
                <w:lang w:val="nl-BE"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8E" w14:textId="77777777" w:rsidR="0028298C" w:rsidRPr="0028298C" w:rsidRDefault="0028298C" w:rsidP="00EC06D7">
            <w:pPr>
              <w:spacing w:line="240" w:lineRule="auto"/>
              <w:rPr>
                <w:rFonts w:cs="Arial"/>
                <w:szCs w:val="20"/>
                <w:lang w:val="nl-BE" w:eastAsia="en-US"/>
              </w:rPr>
            </w:pPr>
          </w:p>
        </w:tc>
      </w:tr>
      <w:tr w:rsidR="0028298C" w:rsidRPr="00E31FA4" w14:paraId="184E9194"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E9190" w14:textId="54B025B6" w:rsidR="0028298C" w:rsidRPr="00E0209A" w:rsidRDefault="00E0209A" w:rsidP="00E0209A">
            <w:pPr>
              <w:spacing w:line="240" w:lineRule="auto"/>
              <w:rPr>
                <w:lang w:val="en-US"/>
              </w:rPr>
            </w:pPr>
            <w:r>
              <w:rPr>
                <w:lang w:val="en-GB"/>
              </w:rPr>
              <w:t>Does everyone know what to do in the event of an accident, fire or evacuation, and the meaning of the emergency numbers:</w:t>
            </w:r>
            <w:r>
              <w:rPr>
                <w:lang w:val="en-US"/>
              </w:rPr>
              <w:t xml:space="preserve"> </w:t>
            </w:r>
            <w:r w:rsidRPr="00681029">
              <w:rPr>
                <w:color w:val="FFFFFF"/>
                <w:highlight w:val="darkGreen"/>
                <w:lang w:val="en-GB"/>
              </w:rPr>
              <w:t>66</w:t>
            </w:r>
            <w:r w:rsidR="00E31FA4">
              <w:rPr>
                <w:lang w:val="en-GB"/>
              </w:rPr>
              <w:t xml:space="preserve"> or</w:t>
            </w:r>
            <w:r>
              <w:rPr>
                <w:lang w:val="en-GB"/>
              </w:rPr>
              <w:t xml:space="preserve"> </w:t>
            </w:r>
            <w:r>
              <w:rPr>
                <w:color w:val="FFFFFF"/>
                <w:highlight w:val="red"/>
                <w:lang w:val="en-GB"/>
              </w:rPr>
              <w:t>44</w:t>
            </w:r>
            <w:r w:rsidR="00E31FA4">
              <w:rPr>
                <w:lang w:val="en-GB"/>
              </w:rPr>
              <w:t xml:space="preserve"> </w:t>
            </w:r>
            <w:r>
              <w:rPr>
                <w:lang w:val="en-GB"/>
              </w:rPr>
              <w:t>or</w:t>
            </w:r>
            <w:r>
              <w:rPr>
                <w:color w:val="FF0000"/>
                <w:lang w:val="en-GB"/>
              </w:rPr>
              <w:t xml:space="preserve"> 0112</w:t>
            </w:r>
            <w:r>
              <w:rPr>
                <w:lang w:val="en-GB"/>
              </w:rPr>
              <w:t>?</w:t>
            </w:r>
          </w:p>
        </w:tc>
        <w:tc>
          <w:tcPr>
            <w:tcW w:w="778" w:type="dxa"/>
            <w:tcBorders>
              <w:top w:val="single" w:sz="4" w:space="0" w:color="auto"/>
              <w:left w:val="single" w:sz="4" w:space="0" w:color="auto"/>
              <w:bottom w:val="single" w:sz="4" w:space="0" w:color="auto"/>
              <w:right w:val="single" w:sz="4" w:space="0" w:color="auto"/>
            </w:tcBorders>
            <w:shd w:val="clear" w:color="000000" w:fill="99CC00"/>
            <w:noWrap/>
            <w:vAlign w:val="bottom"/>
          </w:tcPr>
          <w:p w14:paraId="184E9191" w14:textId="77777777" w:rsidR="0028298C" w:rsidRPr="00E0209A" w:rsidRDefault="0028298C" w:rsidP="00EC06D7">
            <w:pPr>
              <w:spacing w:line="240" w:lineRule="auto"/>
              <w:rPr>
                <w:rFonts w:cs="Arial"/>
                <w:szCs w:val="20"/>
                <w:lang w:val="en-US" w:eastAsia="en-US"/>
              </w:rPr>
            </w:pPr>
          </w:p>
        </w:tc>
        <w:tc>
          <w:tcPr>
            <w:tcW w:w="834"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84E9192" w14:textId="77777777" w:rsidR="0028298C" w:rsidRPr="00E0209A" w:rsidRDefault="0028298C" w:rsidP="00EC06D7">
            <w:pPr>
              <w:spacing w:line="240" w:lineRule="auto"/>
              <w:rPr>
                <w:rFonts w:cs="Arial"/>
                <w:szCs w:val="20"/>
                <w:lang w:val="en-US"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E9193" w14:textId="77777777" w:rsidR="0028298C" w:rsidRPr="00E0209A" w:rsidRDefault="0028298C" w:rsidP="00EC06D7">
            <w:pPr>
              <w:spacing w:line="240" w:lineRule="auto"/>
              <w:rPr>
                <w:rFonts w:cs="Arial"/>
                <w:szCs w:val="20"/>
                <w:lang w:val="en-US" w:eastAsia="en-US"/>
              </w:rPr>
            </w:pPr>
          </w:p>
        </w:tc>
      </w:tr>
      <w:tr w:rsidR="0028298C" w:rsidRPr="0028298C" w14:paraId="184E9199" w14:textId="77777777" w:rsidTr="00E977B3">
        <w:trPr>
          <w:trHeight w:val="260"/>
        </w:trPr>
        <w:tc>
          <w:tcPr>
            <w:tcW w:w="7175" w:type="dxa"/>
            <w:tcBorders>
              <w:top w:val="single" w:sz="4" w:space="0" w:color="auto"/>
              <w:left w:val="single" w:sz="4" w:space="0" w:color="auto"/>
              <w:bottom w:val="single" w:sz="4" w:space="0" w:color="auto"/>
              <w:right w:val="single" w:sz="4" w:space="0" w:color="auto"/>
            </w:tcBorders>
            <w:vAlign w:val="center"/>
            <w:hideMark/>
          </w:tcPr>
          <w:p w14:paraId="184E9195" w14:textId="77777777" w:rsidR="0028298C" w:rsidRPr="00E0209A" w:rsidRDefault="00E0209A" w:rsidP="00E0209A">
            <w:pPr>
              <w:spacing w:line="240" w:lineRule="auto"/>
            </w:pPr>
            <w:r>
              <w:rPr>
                <w:lang w:val="en-GB"/>
              </w:rPr>
              <w:t>Other</w:t>
            </w:r>
            <w:r>
              <w:rPr>
                <w:lang w:val="nl-BE"/>
              </w:rPr>
              <w:t xml:space="preserve"> ...</w:t>
            </w:r>
          </w:p>
        </w:tc>
        <w:tc>
          <w:tcPr>
            <w:tcW w:w="778" w:type="dxa"/>
            <w:tcBorders>
              <w:top w:val="single" w:sz="4" w:space="0" w:color="auto"/>
              <w:left w:val="single" w:sz="4" w:space="0" w:color="auto"/>
              <w:bottom w:val="single" w:sz="4" w:space="0" w:color="auto"/>
              <w:right w:val="single" w:sz="4" w:space="0" w:color="auto"/>
            </w:tcBorders>
          </w:tcPr>
          <w:p w14:paraId="184E9196" w14:textId="77777777" w:rsidR="0028298C" w:rsidRPr="0028298C" w:rsidRDefault="0028298C" w:rsidP="00EC06D7">
            <w:pPr>
              <w:rPr>
                <w:szCs w:val="20"/>
              </w:rPr>
            </w:pPr>
          </w:p>
        </w:tc>
        <w:tc>
          <w:tcPr>
            <w:tcW w:w="834" w:type="dxa"/>
            <w:tcBorders>
              <w:top w:val="single" w:sz="4" w:space="0" w:color="auto"/>
              <w:left w:val="single" w:sz="4" w:space="0" w:color="auto"/>
              <w:bottom w:val="single" w:sz="4" w:space="0" w:color="auto"/>
              <w:right w:val="single" w:sz="4" w:space="0" w:color="auto"/>
            </w:tcBorders>
          </w:tcPr>
          <w:p w14:paraId="184E9197" w14:textId="77777777" w:rsidR="0028298C" w:rsidRPr="0028298C" w:rsidRDefault="0028298C" w:rsidP="00EC06D7">
            <w:pPr>
              <w:rPr>
                <w:szCs w:val="20"/>
              </w:rPr>
            </w:pPr>
          </w:p>
        </w:tc>
        <w:tc>
          <w:tcPr>
            <w:tcW w:w="861" w:type="dxa"/>
            <w:tcBorders>
              <w:top w:val="single" w:sz="4" w:space="0" w:color="auto"/>
              <w:left w:val="single" w:sz="4" w:space="0" w:color="auto"/>
              <w:bottom w:val="single" w:sz="4" w:space="0" w:color="auto"/>
              <w:right w:val="single" w:sz="4" w:space="0" w:color="auto"/>
            </w:tcBorders>
            <w:vAlign w:val="center"/>
          </w:tcPr>
          <w:p w14:paraId="184E9198" w14:textId="77777777" w:rsidR="0028298C" w:rsidRPr="0028298C" w:rsidRDefault="0028298C" w:rsidP="00EC06D7">
            <w:pPr>
              <w:spacing w:line="240" w:lineRule="auto"/>
              <w:rPr>
                <w:rFonts w:cs="Arial"/>
                <w:szCs w:val="20"/>
                <w:lang w:val="nl-BE" w:eastAsia="en-US"/>
              </w:rPr>
            </w:pPr>
          </w:p>
        </w:tc>
      </w:tr>
    </w:tbl>
    <w:p w14:paraId="184E919A" w14:textId="77777777" w:rsidR="0028298C" w:rsidRDefault="0028298C" w:rsidP="000D0C50">
      <w:pPr>
        <w:rPr>
          <w:rStyle w:val="Emphasis"/>
          <w:i w:val="0"/>
          <w:szCs w:val="20"/>
        </w:rPr>
      </w:pPr>
    </w:p>
    <w:p w14:paraId="184E919B" w14:textId="77777777" w:rsidR="00E0209A" w:rsidRPr="00681029" w:rsidRDefault="00E0209A" w:rsidP="00E0209A">
      <w:pPr>
        <w:pStyle w:val="Heading1"/>
        <w:rPr>
          <w:bCs w:val="0"/>
          <w:szCs w:val="24"/>
          <w:lang w:val="nl-BE"/>
        </w:rPr>
      </w:pPr>
      <w:bookmarkStart w:id="7" w:name="_Toc368579714"/>
      <w:r w:rsidRPr="00681029">
        <w:rPr>
          <w:bCs w:val="0"/>
          <w:szCs w:val="24"/>
          <w:lang w:val="nl-BE"/>
        </w:rPr>
        <w:br w:type="page"/>
      </w:r>
      <w:bookmarkStart w:id="8" w:name="_Toc373141691"/>
      <w:r w:rsidRPr="00681029">
        <w:rPr>
          <w:bCs w:val="0"/>
          <w:szCs w:val="24"/>
        </w:rPr>
        <w:lastRenderedPageBreak/>
        <w:t>Persons present at this LMRA</w:t>
      </w:r>
      <w:bookmarkEnd w:id="8"/>
    </w:p>
    <w:bookmarkEnd w:id="7"/>
    <w:p w14:paraId="184E919C" w14:textId="77777777" w:rsidR="0028298C" w:rsidRPr="00350971" w:rsidRDefault="0028298C" w:rsidP="0028298C">
      <w:pPr>
        <w:rPr>
          <w:lang w:val="nl-BE"/>
        </w:rPr>
      </w:pPr>
    </w:p>
    <w:p w14:paraId="184E919D" w14:textId="77777777" w:rsidR="0004394F" w:rsidRPr="00755D6B" w:rsidRDefault="0004394F" w:rsidP="0004394F">
      <w:pPr>
        <w:rPr>
          <w:lang w:val="en-US"/>
        </w:rPr>
      </w:pPr>
      <w:r w:rsidRPr="00755D6B">
        <w:rPr>
          <w:lang w:val="en-US"/>
        </w:rPr>
        <w:t>The undersigned managers and operators have taken due note of the conditions for safely undertaking the works involving third parties and shall comply with these conditions. They will assess any additional risks using the LMRA checklist. They will also apply for and act in accordance with the necessary works permits.</w:t>
      </w:r>
    </w:p>
    <w:p w14:paraId="184E919E" w14:textId="77777777" w:rsidR="00D7042B" w:rsidRPr="00755D6B" w:rsidRDefault="00D7042B" w:rsidP="0028298C">
      <w:pPr>
        <w:rPr>
          <w:lang w:val="en-US"/>
        </w:rPr>
      </w:pPr>
    </w:p>
    <w:tbl>
      <w:tblPr>
        <w:tblW w:w="9087" w:type="dxa"/>
        <w:tblInd w:w="93" w:type="dxa"/>
        <w:tblLayout w:type="fixed"/>
        <w:tblLook w:val="04A0" w:firstRow="1" w:lastRow="0" w:firstColumn="1" w:lastColumn="0" w:noHBand="0" w:noVBand="1"/>
      </w:tblPr>
      <w:tblGrid>
        <w:gridCol w:w="2142"/>
        <w:gridCol w:w="2126"/>
        <w:gridCol w:w="1843"/>
        <w:gridCol w:w="1701"/>
        <w:gridCol w:w="1275"/>
      </w:tblGrid>
      <w:tr w:rsidR="00D7042B" w:rsidRPr="00823DDA" w14:paraId="184E91A1" w14:textId="77777777" w:rsidTr="009A1EC8">
        <w:trPr>
          <w:trHeight w:val="230"/>
        </w:trPr>
        <w:tc>
          <w:tcPr>
            <w:tcW w:w="9087" w:type="dxa"/>
            <w:gridSpan w:val="5"/>
            <w:tcBorders>
              <w:top w:val="single" w:sz="8" w:space="0" w:color="auto"/>
              <w:left w:val="single" w:sz="8" w:space="0" w:color="auto"/>
              <w:bottom w:val="single" w:sz="8" w:space="0" w:color="auto"/>
              <w:right w:val="single" w:sz="8" w:space="0" w:color="auto"/>
            </w:tcBorders>
            <w:hideMark/>
          </w:tcPr>
          <w:p w14:paraId="184E919F" w14:textId="77777777" w:rsidR="0004394F" w:rsidRDefault="0004394F" w:rsidP="0004394F">
            <w:pPr>
              <w:spacing w:line="240" w:lineRule="auto"/>
            </w:pPr>
            <w:r>
              <w:rPr>
                <w:b/>
                <w:lang w:val="en-GB"/>
              </w:rPr>
              <w:t>Managers</w:t>
            </w:r>
          </w:p>
          <w:p w14:paraId="184E91A0" w14:textId="77777777" w:rsidR="00D7042B" w:rsidRPr="00823DDA" w:rsidRDefault="00D7042B" w:rsidP="00850EB9">
            <w:pPr>
              <w:spacing w:line="240" w:lineRule="auto"/>
            </w:pPr>
          </w:p>
        </w:tc>
      </w:tr>
      <w:tr w:rsidR="00D7042B" w:rsidRPr="00823DDA" w14:paraId="184E91A7"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A2" w14:textId="77777777" w:rsidR="00D7042B" w:rsidRDefault="001C78DB" w:rsidP="001C78DB">
            <w:r>
              <w:rPr>
                <w:lang w:val="en-GB"/>
              </w:rPr>
              <w:t>Last name</w:t>
            </w:r>
          </w:p>
        </w:tc>
        <w:tc>
          <w:tcPr>
            <w:tcW w:w="2126" w:type="dxa"/>
            <w:tcBorders>
              <w:top w:val="single" w:sz="8" w:space="0" w:color="auto"/>
              <w:left w:val="single" w:sz="8" w:space="0" w:color="auto"/>
              <w:bottom w:val="single" w:sz="8" w:space="0" w:color="auto"/>
              <w:right w:val="single" w:sz="8" w:space="0" w:color="auto"/>
            </w:tcBorders>
          </w:tcPr>
          <w:p w14:paraId="184E91A3" w14:textId="77777777" w:rsidR="00D7042B" w:rsidRPr="00823DDA" w:rsidRDefault="001C78DB" w:rsidP="001C78DB">
            <w:r>
              <w:rPr>
                <w:lang w:val="en-GB"/>
              </w:rPr>
              <w:t>First name</w:t>
            </w:r>
          </w:p>
        </w:tc>
        <w:tc>
          <w:tcPr>
            <w:tcW w:w="1843" w:type="dxa"/>
            <w:tcBorders>
              <w:top w:val="single" w:sz="8" w:space="0" w:color="auto"/>
              <w:left w:val="single" w:sz="8" w:space="0" w:color="auto"/>
              <w:bottom w:val="single" w:sz="8" w:space="0" w:color="auto"/>
              <w:right w:val="single" w:sz="8" w:space="0" w:color="auto"/>
            </w:tcBorders>
          </w:tcPr>
          <w:p w14:paraId="184E91A4" w14:textId="77777777" w:rsidR="00D7042B" w:rsidRPr="00823DDA" w:rsidRDefault="001C78DB" w:rsidP="001C78DB">
            <w:r>
              <w:rPr>
                <w:lang w:val="en-GB"/>
              </w:rPr>
              <w:t>Company</w:t>
            </w:r>
          </w:p>
        </w:tc>
        <w:tc>
          <w:tcPr>
            <w:tcW w:w="1701" w:type="dxa"/>
            <w:tcBorders>
              <w:top w:val="single" w:sz="8" w:space="0" w:color="auto"/>
              <w:left w:val="single" w:sz="8" w:space="0" w:color="auto"/>
              <w:bottom w:val="single" w:sz="8" w:space="0" w:color="auto"/>
              <w:right w:val="single" w:sz="8" w:space="0" w:color="auto"/>
            </w:tcBorders>
          </w:tcPr>
          <w:p w14:paraId="184E91A5" w14:textId="77777777" w:rsidR="00D7042B" w:rsidRPr="00823DDA" w:rsidRDefault="001C78DB" w:rsidP="001C78DB">
            <w:r>
              <w:rPr>
                <w:lang w:val="en-GB"/>
              </w:rPr>
              <w:t>Signature</w:t>
            </w:r>
          </w:p>
        </w:tc>
        <w:tc>
          <w:tcPr>
            <w:tcW w:w="1275" w:type="dxa"/>
            <w:tcBorders>
              <w:top w:val="single" w:sz="8" w:space="0" w:color="auto"/>
              <w:left w:val="single" w:sz="8" w:space="0" w:color="auto"/>
              <w:bottom w:val="single" w:sz="8" w:space="0" w:color="auto"/>
              <w:right w:val="single" w:sz="8" w:space="0" w:color="auto"/>
            </w:tcBorders>
          </w:tcPr>
          <w:p w14:paraId="184E91A6" w14:textId="77777777" w:rsidR="00D7042B" w:rsidRPr="00823DDA" w:rsidRDefault="001C78DB" w:rsidP="001C78DB">
            <w:r>
              <w:rPr>
                <w:lang w:val="en-GB"/>
              </w:rPr>
              <w:t>Date</w:t>
            </w:r>
          </w:p>
        </w:tc>
      </w:tr>
      <w:tr w:rsidR="00D7042B" w:rsidRPr="00823DDA" w14:paraId="184E91AD"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A8" w14:textId="77777777" w:rsidR="00D7042B" w:rsidRPr="00823DDA" w:rsidRDefault="00D7042B" w:rsidP="00EC06D7"/>
        </w:tc>
        <w:tc>
          <w:tcPr>
            <w:tcW w:w="2126" w:type="dxa"/>
            <w:tcBorders>
              <w:top w:val="single" w:sz="8" w:space="0" w:color="auto"/>
              <w:left w:val="single" w:sz="8" w:space="0" w:color="auto"/>
              <w:bottom w:val="single" w:sz="8" w:space="0" w:color="auto"/>
              <w:right w:val="single" w:sz="8" w:space="0" w:color="auto"/>
            </w:tcBorders>
          </w:tcPr>
          <w:p w14:paraId="184E91A9" w14:textId="77777777" w:rsidR="00D7042B" w:rsidRPr="00823DDA"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AA" w14:textId="77777777" w:rsidR="00D7042B" w:rsidRPr="00823DDA"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AB" w14:textId="77777777" w:rsidR="00D7042B" w:rsidRPr="00823DDA"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AC" w14:textId="77777777" w:rsidR="00D7042B" w:rsidRPr="00823DDA" w:rsidRDefault="00D7042B" w:rsidP="00EC06D7"/>
        </w:tc>
      </w:tr>
      <w:tr w:rsidR="00D7042B" w:rsidRPr="00823DDA" w14:paraId="184E91B3"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AE" w14:textId="77777777" w:rsidR="00D7042B" w:rsidRPr="00823DDA" w:rsidRDefault="00D7042B" w:rsidP="00EC06D7"/>
        </w:tc>
        <w:tc>
          <w:tcPr>
            <w:tcW w:w="2126" w:type="dxa"/>
            <w:tcBorders>
              <w:top w:val="single" w:sz="8" w:space="0" w:color="auto"/>
              <w:left w:val="single" w:sz="8" w:space="0" w:color="auto"/>
              <w:bottom w:val="single" w:sz="8" w:space="0" w:color="auto"/>
              <w:right w:val="single" w:sz="8" w:space="0" w:color="auto"/>
            </w:tcBorders>
          </w:tcPr>
          <w:p w14:paraId="184E91AF" w14:textId="77777777" w:rsidR="00D7042B" w:rsidRPr="00823DDA"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B0" w14:textId="77777777" w:rsidR="00D7042B" w:rsidRPr="00823DDA"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B1" w14:textId="77777777" w:rsidR="00D7042B" w:rsidRPr="00823DDA"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B2" w14:textId="77777777" w:rsidR="00D7042B" w:rsidRPr="00823DDA" w:rsidRDefault="00D7042B" w:rsidP="00EC06D7"/>
        </w:tc>
      </w:tr>
      <w:tr w:rsidR="00D7042B" w14:paraId="184E91B9"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B4" w14:textId="77777777" w:rsidR="00D7042B" w:rsidRPr="005A198E" w:rsidRDefault="00D7042B" w:rsidP="00EC06D7">
            <w:pPr>
              <w:rPr>
                <w:b/>
              </w:rPr>
            </w:pPr>
          </w:p>
        </w:tc>
        <w:tc>
          <w:tcPr>
            <w:tcW w:w="2126" w:type="dxa"/>
            <w:tcBorders>
              <w:top w:val="single" w:sz="8" w:space="0" w:color="auto"/>
              <w:left w:val="single" w:sz="8" w:space="0" w:color="auto"/>
              <w:bottom w:val="single" w:sz="8" w:space="0" w:color="auto"/>
              <w:right w:val="single" w:sz="8" w:space="0" w:color="auto"/>
            </w:tcBorders>
          </w:tcPr>
          <w:p w14:paraId="184E91B5" w14:textId="77777777" w:rsidR="00D7042B" w:rsidRPr="00B831D0"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B6" w14:textId="77777777" w:rsidR="00D7042B" w:rsidRPr="00B831D0"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B7" w14:textId="77777777" w:rsidR="00D7042B" w:rsidRPr="00B831D0"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B8" w14:textId="77777777" w:rsidR="00D7042B" w:rsidRPr="00B831D0" w:rsidRDefault="00D7042B" w:rsidP="00EC06D7"/>
        </w:tc>
      </w:tr>
      <w:tr w:rsidR="00D7042B" w14:paraId="184E91BF"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BA" w14:textId="77777777" w:rsidR="00D7042B" w:rsidRPr="005A198E" w:rsidRDefault="00D7042B" w:rsidP="00EC06D7">
            <w:pPr>
              <w:rPr>
                <w:b/>
              </w:rPr>
            </w:pPr>
          </w:p>
        </w:tc>
        <w:tc>
          <w:tcPr>
            <w:tcW w:w="2126" w:type="dxa"/>
            <w:tcBorders>
              <w:top w:val="single" w:sz="8" w:space="0" w:color="auto"/>
              <w:left w:val="single" w:sz="8" w:space="0" w:color="auto"/>
              <w:bottom w:val="single" w:sz="8" w:space="0" w:color="auto"/>
              <w:right w:val="single" w:sz="8" w:space="0" w:color="auto"/>
            </w:tcBorders>
          </w:tcPr>
          <w:p w14:paraId="184E91BB" w14:textId="77777777" w:rsidR="00D7042B" w:rsidRPr="00B831D0"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BC" w14:textId="77777777" w:rsidR="00D7042B" w:rsidRPr="00B831D0"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BD" w14:textId="77777777" w:rsidR="00D7042B" w:rsidRPr="00B831D0"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BE" w14:textId="77777777" w:rsidR="00D7042B" w:rsidRPr="00B831D0" w:rsidRDefault="00D7042B" w:rsidP="00EC06D7"/>
        </w:tc>
      </w:tr>
      <w:tr w:rsidR="00D7042B" w14:paraId="184E91C5"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C0" w14:textId="77777777" w:rsidR="00D7042B" w:rsidRPr="005A198E" w:rsidRDefault="00D7042B" w:rsidP="00EC06D7">
            <w:pPr>
              <w:rPr>
                <w:b/>
              </w:rPr>
            </w:pPr>
          </w:p>
        </w:tc>
        <w:tc>
          <w:tcPr>
            <w:tcW w:w="2126" w:type="dxa"/>
            <w:tcBorders>
              <w:top w:val="single" w:sz="8" w:space="0" w:color="auto"/>
              <w:left w:val="single" w:sz="8" w:space="0" w:color="auto"/>
              <w:bottom w:val="single" w:sz="8" w:space="0" w:color="auto"/>
              <w:right w:val="single" w:sz="8" w:space="0" w:color="auto"/>
            </w:tcBorders>
          </w:tcPr>
          <w:p w14:paraId="184E91C1" w14:textId="77777777" w:rsidR="00D7042B" w:rsidRPr="00B831D0"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C2" w14:textId="77777777" w:rsidR="00D7042B" w:rsidRPr="00B831D0"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C3" w14:textId="77777777" w:rsidR="00D7042B" w:rsidRPr="00B831D0"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C4" w14:textId="77777777" w:rsidR="00D7042B" w:rsidRPr="00B831D0" w:rsidRDefault="00D7042B" w:rsidP="00EC06D7"/>
        </w:tc>
      </w:tr>
      <w:tr w:rsidR="00D7042B" w14:paraId="184E91CB"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C6" w14:textId="77777777" w:rsidR="00D7042B" w:rsidRPr="005A198E" w:rsidRDefault="00D7042B" w:rsidP="00EC06D7">
            <w:pPr>
              <w:rPr>
                <w:b/>
              </w:rPr>
            </w:pPr>
          </w:p>
        </w:tc>
        <w:tc>
          <w:tcPr>
            <w:tcW w:w="2126" w:type="dxa"/>
            <w:tcBorders>
              <w:top w:val="single" w:sz="8" w:space="0" w:color="auto"/>
              <w:left w:val="single" w:sz="8" w:space="0" w:color="auto"/>
              <w:bottom w:val="single" w:sz="8" w:space="0" w:color="auto"/>
              <w:right w:val="single" w:sz="8" w:space="0" w:color="auto"/>
            </w:tcBorders>
          </w:tcPr>
          <w:p w14:paraId="184E91C7" w14:textId="77777777" w:rsidR="00D7042B" w:rsidRPr="00B831D0"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C8" w14:textId="77777777" w:rsidR="00D7042B" w:rsidRPr="00B831D0"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C9" w14:textId="77777777" w:rsidR="00D7042B" w:rsidRPr="00B831D0"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CA" w14:textId="77777777" w:rsidR="00D7042B" w:rsidRPr="00B831D0" w:rsidRDefault="00D7042B" w:rsidP="00EC06D7"/>
        </w:tc>
      </w:tr>
      <w:tr w:rsidR="00350971" w:rsidRPr="00823DDA" w14:paraId="184E91CD" w14:textId="77777777" w:rsidTr="00EC06D7">
        <w:trPr>
          <w:trHeight w:val="230"/>
        </w:trPr>
        <w:tc>
          <w:tcPr>
            <w:tcW w:w="9087" w:type="dxa"/>
            <w:gridSpan w:val="5"/>
            <w:tcBorders>
              <w:top w:val="single" w:sz="8" w:space="0" w:color="auto"/>
              <w:left w:val="single" w:sz="8" w:space="0" w:color="auto"/>
              <w:bottom w:val="single" w:sz="8" w:space="0" w:color="auto"/>
              <w:right w:val="single" w:sz="8" w:space="0" w:color="auto"/>
            </w:tcBorders>
            <w:hideMark/>
          </w:tcPr>
          <w:p w14:paraId="184E91CC" w14:textId="77777777" w:rsidR="00350971" w:rsidRPr="00823DDA" w:rsidRDefault="001C78DB" w:rsidP="001C78DB">
            <w:r>
              <w:rPr>
                <w:b/>
                <w:lang w:val="en-GB"/>
              </w:rPr>
              <w:t>Operators</w:t>
            </w:r>
          </w:p>
        </w:tc>
      </w:tr>
      <w:tr w:rsidR="00350971" w:rsidRPr="00823DDA" w14:paraId="184E91D3" w14:textId="77777777" w:rsidTr="00EC06D7">
        <w:trPr>
          <w:trHeight w:val="230"/>
        </w:trPr>
        <w:tc>
          <w:tcPr>
            <w:tcW w:w="2142" w:type="dxa"/>
            <w:tcBorders>
              <w:top w:val="single" w:sz="8" w:space="0" w:color="auto"/>
              <w:left w:val="single" w:sz="8" w:space="0" w:color="auto"/>
              <w:bottom w:val="single" w:sz="8" w:space="0" w:color="auto"/>
              <w:right w:val="single" w:sz="8" w:space="0" w:color="auto"/>
            </w:tcBorders>
          </w:tcPr>
          <w:p w14:paraId="184E91CE" w14:textId="77777777" w:rsidR="00350971" w:rsidRDefault="001C78DB" w:rsidP="001C78DB">
            <w:r>
              <w:rPr>
                <w:lang w:val="en-GB"/>
              </w:rPr>
              <w:t>Last name</w:t>
            </w:r>
          </w:p>
        </w:tc>
        <w:tc>
          <w:tcPr>
            <w:tcW w:w="2126" w:type="dxa"/>
            <w:tcBorders>
              <w:top w:val="single" w:sz="8" w:space="0" w:color="auto"/>
              <w:left w:val="single" w:sz="8" w:space="0" w:color="auto"/>
              <w:bottom w:val="single" w:sz="8" w:space="0" w:color="auto"/>
              <w:right w:val="single" w:sz="8" w:space="0" w:color="auto"/>
            </w:tcBorders>
          </w:tcPr>
          <w:p w14:paraId="184E91CF" w14:textId="77777777" w:rsidR="00350971" w:rsidRPr="00823DDA" w:rsidRDefault="001C78DB" w:rsidP="001C78DB">
            <w:r>
              <w:rPr>
                <w:lang w:val="en-GB"/>
              </w:rPr>
              <w:t>First name</w:t>
            </w:r>
          </w:p>
        </w:tc>
        <w:tc>
          <w:tcPr>
            <w:tcW w:w="1843" w:type="dxa"/>
            <w:tcBorders>
              <w:top w:val="single" w:sz="8" w:space="0" w:color="auto"/>
              <w:left w:val="single" w:sz="8" w:space="0" w:color="auto"/>
              <w:bottom w:val="single" w:sz="8" w:space="0" w:color="auto"/>
              <w:right w:val="single" w:sz="8" w:space="0" w:color="auto"/>
            </w:tcBorders>
          </w:tcPr>
          <w:p w14:paraId="184E91D0" w14:textId="77777777" w:rsidR="00350971" w:rsidRPr="00823DDA" w:rsidRDefault="001C78DB" w:rsidP="001C78DB">
            <w:r>
              <w:rPr>
                <w:lang w:val="en-GB"/>
              </w:rPr>
              <w:t>Company</w:t>
            </w:r>
          </w:p>
        </w:tc>
        <w:tc>
          <w:tcPr>
            <w:tcW w:w="1701" w:type="dxa"/>
            <w:tcBorders>
              <w:top w:val="single" w:sz="8" w:space="0" w:color="auto"/>
              <w:left w:val="single" w:sz="8" w:space="0" w:color="auto"/>
              <w:bottom w:val="single" w:sz="8" w:space="0" w:color="auto"/>
              <w:right w:val="single" w:sz="8" w:space="0" w:color="auto"/>
            </w:tcBorders>
          </w:tcPr>
          <w:p w14:paraId="184E91D1" w14:textId="77777777" w:rsidR="00350971" w:rsidRPr="00823DDA" w:rsidRDefault="001C78DB" w:rsidP="001C78DB">
            <w:r>
              <w:rPr>
                <w:lang w:val="en-GB"/>
              </w:rPr>
              <w:t>Signature</w:t>
            </w:r>
          </w:p>
        </w:tc>
        <w:tc>
          <w:tcPr>
            <w:tcW w:w="1275" w:type="dxa"/>
            <w:tcBorders>
              <w:top w:val="single" w:sz="8" w:space="0" w:color="auto"/>
              <w:left w:val="single" w:sz="8" w:space="0" w:color="auto"/>
              <w:bottom w:val="single" w:sz="8" w:space="0" w:color="auto"/>
              <w:right w:val="single" w:sz="8" w:space="0" w:color="auto"/>
            </w:tcBorders>
          </w:tcPr>
          <w:p w14:paraId="184E91D2" w14:textId="77777777" w:rsidR="00350971" w:rsidRPr="00823DDA" w:rsidRDefault="001C78DB" w:rsidP="001C78DB">
            <w:r>
              <w:rPr>
                <w:lang w:val="en-GB"/>
              </w:rPr>
              <w:t>Date</w:t>
            </w:r>
          </w:p>
        </w:tc>
      </w:tr>
      <w:tr w:rsidR="00D7042B" w:rsidRPr="00823DDA" w14:paraId="184E91D9"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D4" w14:textId="77777777" w:rsidR="00D7042B" w:rsidRPr="00823DDA" w:rsidRDefault="00D7042B" w:rsidP="00EC06D7"/>
        </w:tc>
        <w:tc>
          <w:tcPr>
            <w:tcW w:w="2126" w:type="dxa"/>
            <w:tcBorders>
              <w:top w:val="single" w:sz="8" w:space="0" w:color="auto"/>
              <w:left w:val="single" w:sz="8" w:space="0" w:color="auto"/>
              <w:bottom w:val="single" w:sz="8" w:space="0" w:color="auto"/>
              <w:right w:val="single" w:sz="8" w:space="0" w:color="auto"/>
            </w:tcBorders>
          </w:tcPr>
          <w:p w14:paraId="184E91D5" w14:textId="77777777" w:rsidR="00D7042B" w:rsidRPr="00823DDA"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D6" w14:textId="77777777" w:rsidR="00D7042B" w:rsidRPr="00823DDA"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D7" w14:textId="77777777" w:rsidR="00D7042B" w:rsidRPr="00823DDA"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D8" w14:textId="77777777" w:rsidR="00D7042B" w:rsidRPr="00823DDA" w:rsidRDefault="00D7042B" w:rsidP="00EC06D7"/>
        </w:tc>
      </w:tr>
      <w:tr w:rsidR="00D7042B" w:rsidRPr="00823DDA" w14:paraId="184E91DF"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DA" w14:textId="77777777" w:rsidR="00D7042B" w:rsidRPr="00823DDA" w:rsidRDefault="00D7042B" w:rsidP="00EC06D7"/>
        </w:tc>
        <w:tc>
          <w:tcPr>
            <w:tcW w:w="2126" w:type="dxa"/>
            <w:tcBorders>
              <w:top w:val="single" w:sz="8" w:space="0" w:color="auto"/>
              <w:left w:val="single" w:sz="8" w:space="0" w:color="auto"/>
              <w:bottom w:val="single" w:sz="8" w:space="0" w:color="auto"/>
              <w:right w:val="single" w:sz="8" w:space="0" w:color="auto"/>
            </w:tcBorders>
          </w:tcPr>
          <w:p w14:paraId="184E91DB" w14:textId="77777777" w:rsidR="00D7042B" w:rsidRPr="00823DDA"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DC" w14:textId="77777777" w:rsidR="00D7042B" w:rsidRPr="00823DDA"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DD" w14:textId="77777777" w:rsidR="00D7042B" w:rsidRPr="00823DDA"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DE" w14:textId="77777777" w:rsidR="00D7042B" w:rsidRPr="00823DDA" w:rsidRDefault="00D7042B" w:rsidP="00EC06D7"/>
        </w:tc>
      </w:tr>
      <w:tr w:rsidR="00350971" w:rsidRPr="00823DDA" w14:paraId="184E91E5"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E0" w14:textId="77777777" w:rsidR="00350971" w:rsidRPr="00823DDA" w:rsidRDefault="00350971" w:rsidP="00EC06D7"/>
        </w:tc>
        <w:tc>
          <w:tcPr>
            <w:tcW w:w="2126" w:type="dxa"/>
            <w:tcBorders>
              <w:top w:val="single" w:sz="8" w:space="0" w:color="auto"/>
              <w:left w:val="single" w:sz="8" w:space="0" w:color="auto"/>
              <w:bottom w:val="single" w:sz="8" w:space="0" w:color="auto"/>
              <w:right w:val="single" w:sz="8" w:space="0" w:color="auto"/>
            </w:tcBorders>
          </w:tcPr>
          <w:p w14:paraId="184E91E1" w14:textId="77777777" w:rsidR="00350971" w:rsidRPr="00823DDA" w:rsidRDefault="00350971" w:rsidP="00EC06D7"/>
        </w:tc>
        <w:tc>
          <w:tcPr>
            <w:tcW w:w="1843" w:type="dxa"/>
            <w:tcBorders>
              <w:top w:val="single" w:sz="8" w:space="0" w:color="auto"/>
              <w:left w:val="single" w:sz="8" w:space="0" w:color="auto"/>
              <w:bottom w:val="single" w:sz="8" w:space="0" w:color="auto"/>
              <w:right w:val="single" w:sz="8" w:space="0" w:color="auto"/>
            </w:tcBorders>
          </w:tcPr>
          <w:p w14:paraId="184E91E2" w14:textId="77777777" w:rsidR="00350971" w:rsidRPr="00823DDA" w:rsidRDefault="00350971" w:rsidP="00EC06D7"/>
        </w:tc>
        <w:tc>
          <w:tcPr>
            <w:tcW w:w="1701" w:type="dxa"/>
            <w:tcBorders>
              <w:top w:val="single" w:sz="8" w:space="0" w:color="auto"/>
              <w:left w:val="single" w:sz="8" w:space="0" w:color="auto"/>
              <w:bottom w:val="single" w:sz="8" w:space="0" w:color="auto"/>
              <w:right w:val="single" w:sz="8" w:space="0" w:color="auto"/>
            </w:tcBorders>
          </w:tcPr>
          <w:p w14:paraId="184E91E3" w14:textId="77777777" w:rsidR="00350971" w:rsidRPr="00823DDA" w:rsidRDefault="00350971" w:rsidP="00EC06D7"/>
        </w:tc>
        <w:tc>
          <w:tcPr>
            <w:tcW w:w="1275" w:type="dxa"/>
            <w:tcBorders>
              <w:top w:val="single" w:sz="8" w:space="0" w:color="auto"/>
              <w:left w:val="single" w:sz="8" w:space="0" w:color="auto"/>
              <w:bottom w:val="single" w:sz="8" w:space="0" w:color="auto"/>
              <w:right w:val="single" w:sz="8" w:space="0" w:color="auto"/>
            </w:tcBorders>
          </w:tcPr>
          <w:p w14:paraId="184E91E4" w14:textId="77777777" w:rsidR="00350971" w:rsidRPr="00823DDA" w:rsidRDefault="00350971" w:rsidP="00EC06D7"/>
        </w:tc>
      </w:tr>
      <w:tr w:rsidR="00D7042B" w:rsidRPr="00823DDA" w14:paraId="184E91EB"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E6" w14:textId="77777777" w:rsidR="00D7042B" w:rsidRPr="00823DDA" w:rsidRDefault="00D7042B" w:rsidP="00EC06D7"/>
        </w:tc>
        <w:tc>
          <w:tcPr>
            <w:tcW w:w="2126" w:type="dxa"/>
            <w:tcBorders>
              <w:top w:val="single" w:sz="8" w:space="0" w:color="auto"/>
              <w:left w:val="single" w:sz="8" w:space="0" w:color="auto"/>
              <w:bottom w:val="single" w:sz="8" w:space="0" w:color="auto"/>
              <w:right w:val="single" w:sz="8" w:space="0" w:color="auto"/>
            </w:tcBorders>
          </w:tcPr>
          <w:p w14:paraId="184E91E7" w14:textId="77777777" w:rsidR="00D7042B" w:rsidRPr="00823DDA"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E8" w14:textId="77777777" w:rsidR="00D7042B" w:rsidRPr="00823DDA"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E9" w14:textId="77777777" w:rsidR="00D7042B" w:rsidRPr="00823DDA"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EA" w14:textId="77777777" w:rsidR="00D7042B" w:rsidRPr="00823DDA" w:rsidRDefault="00D7042B" w:rsidP="00EC06D7"/>
        </w:tc>
      </w:tr>
      <w:tr w:rsidR="00D7042B" w:rsidRPr="00823DDA" w14:paraId="184E91F1"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EC" w14:textId="77777777" w:rsidR="00D7042B" w:rsidRPr="00823DDA" w:rsidRDefault="00D7042B" w:rsidP="00EC06D7"/>
        </w:tc>
        <w:tc>
          <w:tcPr>
            <w:tcW w:w="2126" w:type="dxa"/>
            <w:tcBorders>
              <w:top w:val="single" w:sz="8" w:space="0" w:color="auto"/>
              <w:left w:val="single" w:sz="8" w:space="0" w:color="auto"/>
              <w:bottom w:val="single" w:sz="8" w:space="0" w:color="auto"/>
              <w:right w:val="single" w:sz="8" w:space="0" w:color="auto"/>
            </w:tcBorders>
          </w:tcPr>
          <w:p w14:paraId="184E91ED" w14:textId="77777777" w:rsidR="00D7042B" w:rsidRPr="00823DDA"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EE" w14:textId="77777777" w:rsidR="00D7042B" w:rsidRPr="00823DDA"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EF" w14:textId="77777777" w:rsidR="00D7042B" w:rsidRPr="00823DDA"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F0" w14:textId="77777777" w:rsidR="00D7042B" w:rsidRPr="00823DDA" w:rsidRDefault="00D7042B" w:rsidP="00EC06D7"/>
        </w:tc>
      </w:tr>
      <w:tr w:rsidR="00D7042B" w:rsidRPr="00823DDA" w14:paraId="184E91F7" w14:textId="77777777" w:rsidTr="00350971">
        <w:trPr>
          <w:trHeight w:val="230"/>
        </w:trPr>
        <w:tc>
          <w:tcPr>
            <w:tcW w:w="2142" w:type="dxa"/>
            <w:tcBorders>
              <w:top w:val="single" w:sz="8" w:space="0" w:color="auto"/>
              <w:left w:val="single" w:sz="8" w:space="0" w:color="auto"/>
              <w:bottom w:val="single" w:sz="8" w:space="0" w:color="auto"/>
              <w:right w:val="single" w:sz="8" w:space="0" w:color="auto"/>
            </w:tcBorders>
          </w:tcPr>
          <w:p w14:paraId="184E91F2" w14:textId="77777777" w:rsidR="00D7042B" w:rsidRPr="00823DDA" w:rsidRDefault="00D7042B" w:rsidP="00EC06D7"/>
        </w:tc>
        <w:tc>
          <w:tcPr>
            <w:tcW w:w="2126" w:type="dxa"/>
            <w:tcBorders>
              <w:top w:val="single" w:sz="8" w:space="0" w:color="auto"/>
              <w:left w:val="single" w:sz="8" w:space="0" w:color="auto"/>
              <w:bottom w:val="single" w:sz="8" w:space="0" w:color="auto"/>
              <w:right w:val="single" w:sz="8" w:space="0" w:color="auto"/>
            </w:tcBorders>
          </w:tcPr>
          <w:p w14:paraId="184E91F3" w14:textId="77777777" w:rsidR="00D7042B" w:rsidRPr="00823DDA" w:rsidRDefault="00D7042B" w:rsidP="00EC06D7"/>
        </w:tc>
        <w:tc>
          <w:tcPr>
            <w:tcW w:w="1843" w:type="dxa"/>
            <w:tcBorders>
              <w:top w:val="single" w:sz="8" w:space="0" w:color="auto"/>
              <w:left w:val="single" w:sz="8" w:space="0" w:color="auto"/>
              <w:bottom w:val="single" w:sz="8" w:space="0" w:color="auto"/>
              <w:right w:val="single" w:sz="8" w:space="0" w:color="auto"/>
            </w:tcBorders>
          </w:tcPr>
          <w:p w14:paraId="184E91F4" w14:textId="77777777" w:rsidR="00D7042B" w:rsidRPr="00823DDA" w:rsidRDefault="00D7042B" w:rsidP="00EC06D7"/>
        </w:tc>
        <w:tc>
          <w:tcPr>
            <w:tcW w:w="1701" w:type="dxa"/>
            <w:tcBorders>
              <w:top w:val="single" w:sz="8" w:space="0" w:color="auto"/>
              <w:left w:val="single" w:sz="8" w:space="0" w:color="auto"/>
              <w:bottom w:val="single" w:sz="8" w:space="0" w:color="auto"/>
              <w:right w:val="single" w:sz="8" w:space="0" w:color="auto"/>
            </w:tcBorders>
          </w:tcPr>
          <w:p w14:paraId="184E91F5" w14:textId="77777777" w:rsidR="00D7042B" w:rsidRPr="00823DDA" w:rsidRDefault="00D7042B" w:rsidP="00EC06D7"/>
        </w:tc>
        <w:tc>
          <w:tcPr>
            <w:tcW w:w="1275" w:type="dxa"/>
            <w:tcBorders>
              <w:top w:val="single" w:sz="8" w:space="0" w:color="auto"/>
              <w:left w:val="single" w:sz="8" w:space="0" w:color="auto"/>
              <w:bottom w:val="single" w:sz="8" w:space="0" w:color="auto"/>
              <w:right w:val="single" w:sz="8" w:space="0" w:color="auto"/>
            </w:tcBorders>
          </w:tcPr>
          <w:p w14:paraId="184E91F6" w14:textId="77777777" w:rsidR="00D7042B" w:rsidRPr="00823DDA" w:rsidRDefault="00D7042B" w:rsidP="00EC06D7"/>
        </w:tc>
      </w:tr>
    </w:tbl>
    <w:p w14:paraId="184E91F8" w14:textId="77777777" w:rsidR="0028298C" w:rsidRDefault="0028298C" w:rsidP="00E977B3">
      <w:pPr>
        <w:rPr>
          <w:rStyle w:val="Emphasis"/>
          <w:i w:val="0"/>
          <w:szCs w:val="20"/>
        </w:rPr>
      </w:pPr>
    </w:p>
    <w:sectPr w:rsidR="0028298C" w:rsidSect="006F13B9">
      <w:headerReference w:type="default" r:id="rId11"/>
      <w:footerReference w:type="default" r:id="rId12"/>
      <w:pgSz w:w="11907" w:h="16839" w:code="9"/>
      <w:pgMar w:top="1814" w:right="1418" w:bottom="1588" w:left="1418" w:header="709"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E91FB" w14:textId="77777777" w:rsidR="00681029" w:rsidRDefault="00681029">
      <w:r>
        <w:separator/>
      </w:r>
    </w:p>
  </w:endnote>
  <w:endnote w:type="continuationSeparator" w:id="0">
    <w:p w14:paraId="184E91FC" w14:textId="77777777" w:rsidR="00681029" w:rsidRDefault="0068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91FE" w14:textId="77777777" w:rsidR="00C65108" w:rsidRDefault="00687E73" w:rsidP="003503F9">
    <w:pPr>
      <w:pStyle w:val="Footer"/>
      <w:framePr w:wrap="around" w:vAnchor="text" w:hAnchor="margin" w:xAlign="right" w:y="1"/>
      <w:rPr>
        <w:rStyle w:val="PageNumber"/>
      </w:rPr>
    </w:pPr>
    <w:r>
      <w:rPr>
        <w:rStyle w:val="PageNumber"/>
      </w:rPr>
      <w:fldChar w:fldCharType="begin"/>
    </w:r>
    <w:r w:rsidR="00C65108">
      <w:rPr>
        <w:rStyle w:val="PageNumber"/>
      </w:rPr>
      <w:instrText xml:space="preserve">PAGE  </w:instrText>
    </w:r>
    <w:r>
      <w:rPr>
        <w:rStyle w:val="PageNumber"/>
      </w:rPr>
      <w:fldChar w:fldCharType="separate"/>
    </w:r>
    <w:r w:rsidR="00C2097C">
      <w:rPr>
        <w:rStyle w:val="PageNumber"/>
        <w:noProof/>
      </w:rPr>
      <w:t>1</w:t>
    </w:r>
    <w:r>
      <w:rPr>
        <w:rStyle w:val="PageNumber"/>
      </w:rPr>
      <w:fldChar w:fldCharType="end"/>
    </w:r>
  </w:p>
  <w:p w14:paraId="184E91FF" w14:textId="2A85D238" w:rsidR="00C65108" w:rsidRPr="001074D0" w:rsidRDefault="00C2097C" w:rsidP="007661DC">
    <w:pPr>
      <w:tabs>
        <w:tab w:val="center" w:pos="3969"/>
        <w:tab w:val="right" w:pos="7797"/>
      </w:tabs>
      <w:ind w:right="360"/>
      <w:rPr>
        <w:sz w:val="12"/>
        <w:szCs w:val="12"/>
        <w:lang w:val="nl-BE"/>
      </w:rPr>
    </w:pPr>
    <w:r>
      <w:rPr>
        <w:noProof/>
        <w:sz w:val="12"/>
        <w:szCs w:val="12"/>
        <w:lang w:val="en-IN" w:eastAsia="en-IN"/>
      </w:rPr>
      <mc:AlternateContent>
        <mc:Choice Requires="wpg">
          <w:drawing>
            <wp:anchor distT="0" distB="0" distL="114300" distR="114300" simplePos="0" relativeHeight="251658240" behindDoc="0" locked="0" layoutInCell="1" allowOverlap="1" wp14:anchorId="184E9202" wp14:editId="7550742D">
              <wp:simplePos x="0" y="0"/>
              <wp:positionH relativeFrom="column">
                <wp:posOffset>29210</wp:posOffset>
              </wp:positionH>
              <wp:positionV relativeFrom="line">
                <wp:posOffset>-226695</wp:posOffset>
              </wp:positionV>
              <wp:extent cx="5744210" cy="756285"/>
              <wp:effectExtent l="19685" t="30480" r="27305" b="32385"/>
              <wp:wrapNone/>
              <wp:docPr id="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756285"/>
                        <a:chOff x="1191" y="14775"/>
                        <a:chExt cx="9478" cy="1191"/>
                      </a:xfrm>
                    </wpg:grpSpPr>
                    <wps:wsp>
                      <wps:cNvPr id="2" name="Line 188"/>
                      <wps:cNvCnPr/>
                      <wps:spPr bwMode="auto">
                        <a:xfrm>
                          <a:off x="1191" y="15566"/>
                          <a:ext cx="824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89" descr="Barco zw zonder 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78" y="14775"/>
                          <a:ext cx="1191" cy="1191"/>
                        </a:xfrm>
                        <a:prstGeom prst="rect">
                          <a:avLst/>
                        </a:prstGeom>
                        <a:solidFill>
                          <a:srgbClr val="FFFFFF"/>
                        </a:solidFill>
                        <a:ln w="25400">
                          <a:solidFill>
                            <a:srgbClr val="FFFFFF"/>
                          </a:solidFill>
                          <a:miter lim="800000"/>
                          <a:headEnd/>
                          <a:tailEnd/>
                        </a:ln>
                      </pic:spPr>
                    </pic:pic>
                  </wpg:wgp>
                </a:graphicData>
              </a:graphic>
              <wp14:sizeRelH relativeFrom="page">
                <wp14:pctWidth>0</wp14:pctWidth>
              </wp14:sizeRelH>
              <wp14:sizeRelV relativeFrom="page">
                <wp14:pctHeight>0</wp14:pctHeight>
              </wp14:sizeRelV>
            </wp:anchor>
          </w:drawing>
        </mc:Choice>
        <mc:Fallback>
          <w:pict>
            <v:group id="Group 187" o:spid="_x0000_s1026" style="position:absolute;margin-left:2.3pt;margin-top:-17.85pt;width:452.3pt;height:59.55pt;z-index:251658240;mso-position-vertical-relative:line" coordorigin="1191,14775" coordsize="9478,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">
              <v:line id="Line 188" o:spid="_x0000_s1027" style="position:absolute;visibility:visible;mso-wrap-style:square" from="1191,15566" to="9440,15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174AAADaAAAADwAAAGRycy9kb3ducmV2LnhtbESPwQrCMBBE74L/EFbwpqmCItUoIlS8&#10;idVLb2uztsVmU5qo9e+NIHgcZuYNs9p0phZPal1lWcFkHIEgzq2uuFBwOSejBQjnkTXWlknBmxxs&#10;1v3eCmNtX3yiZ+oLESDsYlRQet/EUrq8JINubBvi4N1sa9AH2RZSt/gKcFPLaRTNpcGKw0KJDe1K&#10;yu/pwyi4Z5dZsj/u9LlOt/paJD673rRSw0G3XYLw1Pl/+Nc+aAVT+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1f/XvgAAANoAAAAPAAAAAAAAAAAAAAAAAKEC&#10;AABkcnMvZG93bnJldi54bWxQSwUGAAAAAAQABAD5AAAAjAM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 o:spid="_x0000_s1028" type="#_x0000_t75" alt="Barco zw zonder rand" style="position:absolute;left:9478;top:14775;width:1191;height:1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nirCAAAA2gAAAA8AAABkcnMvZG93bnJldi54bWxEj19rwjAUxd+FfYdwB77ITFWQrRpFBGVP&#10;A52gj9fmtgk2N6WJtfv2izDY4+H8+XGW697VoqM2WM8KJuMMBHHhteVKwel79/YOIkRkjbVnUvBD&#10;Adarl8ESc+0ffKDuGCuRRjjkqMDE2ORShsKQwzD2DXHySt86jEm2ldQtPtK4q+U0y+bSoeVEMNjQ&#10;1lBxO95dgtjS7g+h7M+j6iY/zOWru55GSg1f+80CRKQ+/of/2p9awQyeV9INk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iJ4qwgAAANoAAAAPAAAAAAAAAAAAAAAAAJ8C&#10;AABkcnMvZG93bnJldi54bWxQSwUGAAAAAAQABAD3AAAAjgMAAAAA&#10;" filled="t" stroked="t" strokecolor="white" strokeweight="2pt">
                <v:imagedata r:id="rId2" o:title="Barco zw zonder rand"/>
              </v:shape>
              <w10:wrap anchory="line"/>
            </v:group>
          </w:pict>
        </mc:Fallback>
      </mc:AlternateContent>
    </w:r>
    <w:r w:rsidR="00C65108">
      <w:rPr>
        <w:sz w:val="12"/>
        <w:szCs w:val="12"/>
        <w:lang w:val="nl-BE"/>
      </w:rPr>
      <w:t xml:space="preserve">  </w:t>
    </w:r>
    <w:r w:rsidR="00C65108" w:rsidRPr="001074D0">
      <w:rPr>
        <w:sz w:val="12"/>
        <w:szCs w:val="12"/>
        <w:lang w:val="nl-BE"/>
      </w:rPr>
      <w:t>Pag</w:t>
    </w:r>
    <w:r w:rsidR="00087664">
      <w:rPr>
        <w:sz w:val="12"/>
        <w:szCs w:val="12"/>
        <w:lang w:val="nl-BE"/>
      </w:rPr>
      <w:t>e</w:t>
    </w:r>
    <w:r w:rsidR="00C65108">
      <w:rPr>
        <w:sz w:val="12"/>
        <w:szCs w:val="12"/>
        <w:lang w:val="nl-BE"/>
      </w:rPr>
      <w:t xml:space="preserve"> </w:t>
    </w:r>
    <w:r w:rsidR="00687E73">
      <w:rPr>
        <w:sz w:val="12"/>
        <w:szCs w:val="12"/>
        <w:lang w:val="nl-BE"/>
      </w:rPr>
      <w:fldChar w:fldCharType="begin"/>
    </w:r>
    <w:r w:rsidR="00C65108">
      <w:rPr>
        <w:sz w:val="12"/>
        <w:szCs w:val="12"/>
        <w:lang w:val="nl-BE"/>
      </w:rPr>
      <w:instrText xml:space="preserve"> PAGE  \* Arabic  \* MERGEFORMAT </w:instrText>
    </w:r>
    <w:r w:rsidR="00687E73">
      <w:rPr>
        <w:sz w:val="12"/>
        <w:szCs w:val="12"/>
        <w:lang w:val="nl-BE"/>
      </w:rPr>
      <w:fldChar w:fldCharType="separate"/>
    </w:r>
    <w:r>
      <w:rPr>
        <w:noProof/>
        <w:sz w:val="12"/>
        <w:szCs w:val="12"/>
        <w:lang w:val="nl-BE"/>
      </w:rPr>
      <w:t>1</w:t>
    </w:r>
    <w:r w:rsidR="00687E73">
      <w:rPr>
        <w:sz w:val="12"/>
        <w:szCs w:val="12"/>
        <w:lang w:val="nl-BE"/>
      </w:rPr>
      <w:fldChar w:fldCharType="end"/>
    </w:r>
    <w:r w:rsidR="00087664">
      <w:rPr>
        <w:sz w:val="12"/>
        <w:szCs w:val="12"/>
        <w:lang w:val="nl-BE"/>
      </w:rPr>
      <w:t xml:space="preserve"> of</w:t>
    </w:r>
    <w:r w:rsidR="00C65108">
      <w:rPr>
        <w:sz w:val="12"/>
        <w:szCs w:val="12"/>
        <w:lang w:val="nl-BE"/>
      </w:rPr>
      <w:t xml:space="preserve"> </w:t>
    </w:r>
    <w:r>
      <w:fldChar w:fldCharType="begin"/>
    </w:r>
    <w:r>
      <w:instrText xml:space="preserve"> NUMPAGES  \* Arabic  \* MERGEFORMAT </w:instrText>
    </w:r>
    <w:r>
      <w:fldChar w:fldCharType="separate"/>
    </w:r>
    <w:r>
      <w:rPr>
        <w:noProof/>
      </w:rPr>
      <w:t>6</w:t>
    </w:r>
    <w:r>
      <w:rPr>
        <w:noProof/>
      </w:rPr>
      <w:fldChar w:fldCharType="end"/>
    </w:r>
    <w:r w:rsidR="00C65108" w:rsidRPr="003B2D57">
      <w:rPr>
        <w:sz w:val="12"/>
        <w:szCs w:val="12"/>
        <w:lang w:val="nl-BE"/>
      </w:rPr>
      <w:tab/>
    </w:r>
    <w:r>
      <w:fldChar w:fldCharType="begin"/>
    </w:r>
    <w:r>
      <w:instrText xml:space="preserve"> FILENAME   \* MERGEFORMAT </w:instrText>
    </w:r>
    <w:r>
      <w:fldChar w:fldCharType="separate"/>
    </w:r>
    <w:r w:rsidR="00AE132E">
      <w:rPr>
        <w:noProof/>
        <w:sz w:val="12"/>
        <w:szCs w:val="12"/>
        <w:lang w:val="nl-BE"/>
      </w:rPr>
      <w:t>EHS-FO-2064.docx</w:t>
    </w:r>
    <w:r>
      <w:rPr>
        <w:noProof/>
        <w:sz w:val="12"/>
        <w:szCs w:val="12"/>
        <w:lang w:val="nl-BE"/>
      </w:rPr>
      <w:fldChar w:fldCharType="end"/>
    </w:r>
    <w:r w:rsidR="00C65108" w:rsidRPr="003B2D57">
      <w:rPr>
        <w:sz w:val="12"/>
        <w:szCs w:val="12"/>
        <w:lang w:val="nl-BE"/>
      </w:rPr>
      <w:tab/>
    </w:r>
    <w:r w:rsidR="00C65108">
      <w:rPr>
        <w:sz w:val="12"/>
        <w:szCs w:val="12"/>
        <w:lang w:val="nl-BE"/>
      </w:rPr>
      <w:t xml:space="preserve">Versie : </w:t>
    </w:r>
    <w:r w:rsidR="00214858">
      <w:rPr>
        <w:sz w:val="12"/>
        <w:szCs w:val="12"/>
        <w:lang w:val="nl-BE"/>
      </w:rPr>
      <w:t>A</w:t>
    </w:r>
    <w:r w:rsidR="000B034C">
      <w:rPr>
        <w:sz w:val="12"/>
        <w:szCs w:val="12"/>
        <w:lang w:val="nl-BE"/>
      </w:rPr>
      <w:t>B</w:t>
    </w:r>
  </w:p>
  <w:p w14:paraId="184E9200" w14:textId="77777777" w:rsidR="00C65108" w:rsidRDefault="00C65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E91F9" w14:textId="77777777" w:rsidR="00681029" w:rsidRDefault="00681029">
      <w:r>
        <w:separator/>
      </w:r>
    </w:p>
  </w:footnote>
  <w:footnote w:type="continuationSeparator" w:id="0">
    <w:p w14:paraId="184E91FA" w14:textId="77777777" w:rsidR="00681029" w:rsidRDefault="00681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91FD" w14:textId="3612FB2D" w:rsidR="00C65108" w:rsidRPr="006F13B9" w:rsidRDefault="00C2097C" w:rsidP="006F13B9">
    <w:pPr>
      <w:pStyle w:val="Header"/>
      <w:tabs>
        <w:tab w:val="clear" w:pos="4320"/>
        <w:tab w:val="clear" w:pos="8640"/>
        <w:tab w:val="center" w:pos="4536"/>
        <w:tab w:val="right" w:pos="9072"/>
      </w:tabs>
      <w:jc w:val="center"/>
      <w:rPr>
        <w:sz w:val="24"/>
      </w:rPr>
    </w:pPr>
    <w:r>
      <w:rPr>
        <w:b/>
        <w:noProof/>
        <w:sz w:val="24"/>
        <w:lang w:val="en-IN" w:eastAsia="en-IN"/>
      </w:rPr>
      <mc:AlternateContent>
        <mc:Choice Requires="wps">
          <w:drawing>
            <wp:anchor distT="0" distB="0" distL="114300" distR="114300" simplePos="0" relativeHeight="251657216" behindDoc="0" locked="0" layoutInCell="1" allowOverlap="1" wp14:anchorId="184E9201" wp14:editId="643DE8A5">
              <wp:simplePos x="0" y="0"/>
              <wp:positionH relativeFrom="margin">
                <wp:posOffset>0</wp:posOffset>
              </wp:positionH>
              <wp:positionV relativeFrom="page">
                <wp:posOffset>982980</wp:posOffset>
              </wp:positionV>
              <wp:extent cx="5773420" cy="0"/>
              <wp:effectExtent l="19050" t="20955" r="17780" b="17145"/>
              <wp:wrapNone/>
              <wp:docPr id="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7.4pt" to="454.6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yWFQ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" strokeweight="2pt">
              <w10:wrap anchorx="margin" anchory="page"/>
            </v:line>
          </w:pict>
        </mc:Fallback>
      </mc:AlternateContent>
    </w:r>
    <w:r w:rsidR="000B034C">
      <w:rPr>
        <w:b/>
        <w:sz w:val="24"/>
      </w:rPr>
      <w:t>LMRA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592"/>
    <w:multiLevelType w:val="hybridMultilevel"/>
    <w:tmpl w:val="554A4E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70AAD"/>
    <w:multiLevelType w:val="hybridMultilevel"/>
    <w:tmpl w:val="65142B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825FBB"/>
    <w:multiLevelType w:val="hybridMultilevel"/>
    <w:tmpl w:val="1BD899FC"/>
    <w:lvl w:ilvl="0" w:tplc="0409000F">
      <w:start w:val="1"/>
      <w:numFmt w:val="decimal"/>
      <w:lvlText w:val="%1."/>
      <w:lvlJc w:val="left"/>
      <w:pPr>
        <w:tabs>
          <w:tab w:val="num" w:pos="720"/>
        </w:tabs>
        <w:ind w:left="720" w:hanging="360"/>
      </w:pPr>
    </w:lvl>
    <w:lvl w:ilvl="1" w:tplc="A2EE17E4">
      <w:start w:val="1"/>
      <w:numFmt w:val="decimal"/>
      <w:lvlText w:val="%2)"/>
      <w:lvlJc w:val="left"/>
      <w:pPr>
        <w:tabs>
          <w:tab w:val="num" w:pos="1440"/>
        </w:tabs>
        <w:ind w:left="1440" w:hanging="360"/>
      </w:pPr>
      <w:rPr>
        <w:rFonts w:hint="default"/>
      </w:rPr>
    </w:lvl>
    <w:lvl w:ilvl="2" w:tplc="43FA222A">
      <w:start w:val="1"/>
      <w:numFmt w:val="bullet"/>
      <w:lvlText w:val="-"/>
      <w:lvlJc w:val="left"/>
      <w:pPr>
        <w:tabs>
          <w:tab w:val="num" w:pos="2340"/>
        </w:tabs>
        <w:ind w:left="2340" w:hanging="360"/>
      </w:pPr>
      <w:rPr>
        <w:rFonts w:ascii="Verdana" w:eastAsia="Times New Roman" w:hAnsi="Verdana" w:cs="Times New Roman" w:hint="default"/>
      </w:rPr>
    </w:lvl>
    <w:lvl w:ilvl="3" w:tplc="04090019">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A4A39"/>
    <w:multiLevelType w:val="hybridMultilevel"/>
    <w:tmpl w:val="3E9A2A04"/>
    <w:lvl w:ilvl="0" w:tplc="7CA2DEAC">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6111C2"/>
    <w:multiLevelType w:val="hybridMultilevel"/>
    <w:tmpl w:val="FC7A8C7A"/>
    <w:lvl w:ilvl="0" w:tplc="01D21FD2">
      <w:start w:val="1"/>
      <w:numFmt w:val="decimal"/>
      <w:lvlText w:val="Stap %1"/>
      <w:lvlJc w:val="left"/>
      <w:pPr>
        <w:tabs>
          <w:tab w:val="num" w:pos="720"/>
        </w:tabs>
        <w:ind w:left="720" w:hanging="360"/>
      </w:pPr>
      <w:rPr>
        <w:rFonts w:ascii="Verdana" w:hAnsi="Verdana" w:hint="default"/>
        <w:b/>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B50533"/>
    <w:multiLevelType w:val="hybridMultilevel"/>
    <w:tmpl w:val="6672C11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171994"/>
    <w:multiLevelType w:val="hybridMultilevel"/>
    <w:tmpl w:val="F726FBF2"/>
    <w:lvl w:ilvl="0" w:tplc="E7C40AA0">
      <w:start w:val="2"/>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7">
    <w:nsid w:val="22A71163"/>
    <w:multiLevelType w:val="hybridMultilevel"/>
    <w:tmpl w:val="671633EC"/>
    <w:lvl w:ilvl="0" w:tplc="04090019">
      <w:start w:val="1"/>
      <w:numFmt w:val="lowerLetter"/>
      <w:lvlText w:val="%1."/>
      <w:lvlJc w:val="left"/>
      <w:pPr>
        <w:tabs>
          <w:tab w:val="num" w:pos="1332"/>
        </w:tabs>
        <w:ind w:left="133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8">
    <w:nsid w:val="23A77450"/>
    <w:multiLevelType w:val="hybridMultilevel"/>
    <w:tmpl w:val="E42AB0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2047194"/>
    <w:multiLevelType w:val="multilevel"/>
    <w:tmpl w:val="B1885C00"/>
    <w:lvl w:ilvl="0">
      <w:start w:val="1"/>
      <w:numFmt w:val="lowerLetter"/>
      <w:lvlText w:val="%1)"/>
      <w:lvlJc w:val="left"/>
      <w:pPr>
        <w:tabs>
          <w:tab w:val="num" w:pos="1800"/>
        </w:tabs>
        <w:ind w:left="1800" w:hanging="360"/>
      </w:pPr>
      <w:rPr>
        <w:rFonts w:ascii="Verdana" w:hAnsi="Verdana" w:hint="default"/>
        <w:sz w:val="20"/>
      </w:rPr>
    </w:lvl>
    <w:lvl w:ilvl="1">
      <w:start w:val="1"/>
      <w:numFmt w:val="lowerRoman"/>
      <w:lvlText w:val="%2."/>
      <w:lvlJc w:val="left"/>
      <w:pPr>
        <w:tabs>
          <w:tab w:val="num" w:pos="1077"/>
        </w:tabs>
        <w:ind w:left="1418" w:hanging="33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44329EB"/>
    <w:multiLevelType w:val="multilevel"/>
    <w:tmpl w:val="692E97DC"/>
    <w:lvl w:ilvl="0">
      <w:start w:val="1"/>
      <w:numFmt w:val="decimal"/>
      <w:pStyle w:val="Heading1"/>
      <w:lvlText w:val="%1"/>
      <w:lvlJc w:val="left"/>
      <w:pPr>
        <w:tabs>
          <w:tab w:val="num" w:pos="360"/>
        </w:tabs>
        <w:ind w:left="340" w:hanging="34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44B93879"/>
    <w:multiLevelType w:val="hybridMultilevel"/>
    <w:tmpl w:val="2E5846EC"/>
    <w:lvl w:ilvl="0" w:tplc="BDF4DBBA">
      <w:start w:val="13"/>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434CB4"/>
    <w:multiLevelType w:val="hybridMultilevel"/>
    <w:tmpl w:val="511ADA00"/>
    <w:lvl w:ilvl="0" w:tplc="5B9C0378">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3">
    <w:nsid w:val="49B72DBB"/>
    <w:multiLevelType w:val="hybridMultilevel"/>
    <w:tmpl w:val="27EC0A82"/>
    <w:lvl w:ilvl="0" w:tplc="519E77EC">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4B6A62A4"/>
    <w:multiLevelType w:val="hybridMultilevel"/>
    <w:tmpl w:val="E586F7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3928A3"/>
    <w:multiLevelType w:val="hybridMultilevel"/>
    <w:tmpl w:val="0194D2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452878"/>
    <w:multiLevelType w:val="hybridMultilevel"/>
    <w:tmpl w:val="09B81EA8"/>
    <w:lvl w:ilvl="0" w:tplc="8BBE6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B173C9"/>
    <w:multiLevelType w:val="hybridMultilevel"/>
    <w:tmpl w:val="1A1AD2A0"/>
    <w:lvl w:ilvl="0" w:tplc="DC76137E">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8">
    <w:nsid w:val="74F93AB5"/>
    <w:multiLevelType w:val="hybridMultilevel"/>
    <w:tmpl w:val="E0F497F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5A7FE6"/>
    <w:multiLevelType w:val="hybridMultilevel"/>
    <w:tmpl w:val="C4CA016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4"/>
  </w:num>
  <w:num w:numId="5">
    <w:abstractNumId w:val="6"/>
  </w:num>
  <w:num w:numId="6">
    <w:abstractNumId w:val="17"/>
  </w:num>
  <w:num w:numId="7">
    <w:abstractNumId w:val="16"/>
  </w:num>
  <w:num w:numId="8">
    <w:abstractNumId w:val="12"/>
  </w:num>
  <w:num w:numId="9">
    <w:abstractNumId w:val="13"/>
  </w:num>
  <w:num w:numId="10">
    <w:abstractNumId w:val="5"/>
  </w:num>
  <w:num w:numId="11">
    <w:abstractNumId w:val="3"/>
  </w:num>
  <w:num w:numId="12">
    <w:abstractNumId w:val="15"/>
  </w:num>
  <w:num w:numId="13">
    <w:abstractNumId w:val="1"/>
  </w:num>
  <w:num w:numId="14">
    <w:abstractNumId w:val="19"/>
  </w:num>
  <w:num w:numId="15">
    <w:abstractNumId w:val="18"/>
  </w:num>
  <w:num w:numId="16">
    <w:abstractNumId w:val="14"/>
  </w:num>
  <w:num w:numId="17">
    <w:abstractNumId w:val="0"/>
  </w:num>
  <w:num w:numId="18">
    <w:abstractNumId w:val="7"/>
  </w:num>
  <w:num w:numId="19">
    <w:abstractNumId w:val="2"/>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noPunctuationKerning/>
  <w:characterSpacingControl w:val="doNotCompress"/>
  <w:hdrShapeDefaults>
    <o:shapedefaults v:ext="edit" spidmax="22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w_printed" w:val="Yes"/>
    <w:docVar w:name="cldocument" w:val="2067"/>
    <w:docVar w:name="date" w:val="02/10/2008"/>
    <w:docVar w:name="doctype" w:val="Internal"/>
    <w:docVar w:name="edate" w:val="02/10/2008"/>
  </w:docVars>
  <w:rsids>
    <w:rsidRoot w:val="00961855"/>
    <w:rsid w:val="00002F65"/>
    <w:rsid w:val="00003F6F"/>
    <w:rsid w:val="00007B51"/>
    <w:rsid w:val="00012660"/>
    <w:rsid w:val="00022C07"/>
    <w:rsid w:val="00023036"/>
    <w:rsid w:val="00025A1A"/>
    <w:rsid w:val="00026F24"/>
    <w:rsid w:val="00033760"/>
    <w:rsid w:val="0003521B"/>
    <w:rsid w:val="0003683C"/>
    <w:rsid w:val="00036A5C"/>
    <w:rsid w:val="00040435"/>
    <w:rsid w:val="00040723"/>
    <w:rsid w:val="0004394F"/>
    <w:rsid w:val="00045E04"/>
    <w:rsid w:val="000460F2"/>
    <w:rsid w:val="00052CD0"/>
    <w:rsid w:val="0005349E"/>
    <w:rsid w:val="000569DA"/>
    <w:rsid w:val="00071B4C"/>
    <w:rsid w:val="00073B19"/>
    <w:rsid w:val="000760A0"/>
    <w:rsid w:val="00082BA4"/>
    <w:rsid w:val="00086C87"/>
    <w:rsid w:val="00087664"/>
    <w:rsid w:val="00092B5D"/>
    <w:rsid w:val="00094262"/>
    <w:rsid w:val="000A3AC6"/>
    <w:rsid w:val="000A47EB"/>
    <w:rsid w:val="000A70D8"/>
    <w:rsid w:val="000B034C"/>
    <w:rsid w:val="000C3627"/>
    <w:rsid w:val="000C36A8"/>
    <w:rsid w:val="000C3C38"/>
    <w:rsid w:val="000C441F"/>
    <w:rsid w:val="000D0C50"/>
    <w:rsid w:val="000D4A7E"/>
    <w:rsid w:val="000D5E23"/>
    <w:rsid w:val="000D7BB8"/>
    <w:rsid w:val="000D7D1B"/>
    <w:rsid w:val="000E4BCC"/>
    <w:rsid w:val="000E715C"/>
    <w:rsid w:val="000F186D"/>
    <w:rsid w:val="000F29BC"/>
    <w:rsid w:val="00101FF2"/>
    <w:rsid w:val="00104FA5"/>
    <w:rsid w:val="0010619B"/>
    <w:rsid w:val="001074D0"/>
    <w:rsid w:val="00116F96"/>
    <w:rsid w:val="00120732"/>
    <w:rsid w:val="00124303"/>
    <w:rsid w:val="0012520C"/>
    <w:rsid w:val="0012559F"/>
    <w:rsid w:val="00127DFA"/>
    <w:rsid w:val="00127F17"/>
    <w:rsid w:val="0013023A"/>
    <w:rsid w:val="00130972"/>
    <w:rsid w:val="001309AB"/>
    <w:rsid w:val="00137A5E"/>
    <w:rsid w:val="001504DE"/>
    <w:rsid w:val="00151C58"/>
    <w:rsid w:val="001524D7"/>
    <w:rsid w:val="00155703"/>
    <w:rsid w:val="00157BF0"/>
    <w:rsid w:val="00171D87"/>
    <w:rsid w:val="00172777"/>
    <w:rsid w:val="001756DF"/>
    <w:rsid w:val="001824A5"/>
    <w:rsid w:val="001846B0"/>
    <w:rsid w:val="00193597"/>
    <w:rsid w:val="00194B3E"/>
    <w:rsid w:val="00195C1E"/>
    <w:rsid w:val="001B029E"/>
    <w:rsid w:val="001B136A"/>
    <w:rsid w:val="001B293A"/>
    <w:rsid w:val="001B7930"/>
    <w:rsid w:val="001C05B8"/>
    <w:rsid w:val="001C3287"/>
    <w:rsid w:val="001C3534"/>
    <w:rsid w:val="001C4242"/>
    <w:rsid w:val="001C5C38"/>
    <w:rsid w:val="001C78DB"/>
    <w:rsid w:val="001C7BC1"/>
    <w:rsid w:val="001E1AAF"/>
    <w:rsid w:val="00205052"/>
    <w:rsid w:val="002052EC"/>
    <w:rsid w:val="0020545C"/>
    <w:rsid w:val="0020718D"/>
    <w:rsid w:val="00212FCD"/>
    <w:rsid w:val="00213A5B"/>
    <w:rsid w:val="00214858"/>
    <w:rsid w:val="00214941"/>
    <w:rsid w:val="00216279"/>
    <w:rsid w:val="002229EB"/>
    <w:rsid w:val="002262C0"/>
    <w:rsid w:val="00227C17"/>
    <w:rsid w:val="00232804"/>
    <w:rsid w:val="002415D6"/>
    <w:rsid w:val="00255A60"/>
    <w:rsid w:val="00261220"/>
    <w:rsid w:val="00270D23"/>
    <w:rsid w:val="002756AF"/>
    <w:rsid w:val="0028298C"/>
    <w:rsid w:val="00283645"/>
    <w:rsid w:val="0028552C"/>
    <w:rsid w:val="0029668C"/>
    <w:rsid w:val="00297D55"/>
    <w:rsid w:val="002A2DF9"/>
    <w:rsid w:val="002A2F3C"/>
    <w:rsid w:val="002A428D"/>
    <w:rsid w:val="002A4493"/>
    <w:rsid w:val="002A52EA"/>
    <w:rsid w:val="002A7ECB"/>
    <w:rsid w:val="002B17AA"/>
    <w:rsid w:val="002B299B"/>
    <w:rsid w:val="002B4A36"/>
    <w:rsid w:val="002B6C0E"/>
    <w:rsid w:val="002C5A9D"/>
    <w:rsid w:val="002E0AD8"/>
    <w:rsid w:val="002E2DF3"/>
    <w:rsid w:val="002E7A12"/>
    <w:rsid w:val="002F3A41"/>
    <w:rsid w:val="002F7978"/>
    <w:rsid w:val="003016C1"/>
    <w:rsid w:val="003109C2"/>
    <w:rsid w:val="003133E2"/>
    <w:rsid w:val="0031473F"/>
    <w:rsid w:val="00335DC5"/>
    <w:rsid w:val="00335F22"/>
    <w:rsid w:val="00340EF8"/>
    <w:rsid w:val="00343D48"/>
    <w:rsid w:val="003477BC"/>
    <w:rsid w:val="003503F9"/>
    <w:rsid w:val="00350971"/>
    <w:rsid w:val="00350E52"/>
    <w:rsid w:val="00351928"/>
    <w:rsid w:val="00353391"/>
    <w:rsid w:val="00356F25"/>
    <w:rsid w:val="00360AF3"/>
    <w:rsid w:val="0036208B"/>
    <w:rsid w:val="0037541E"/>
    <w:rsid w:val="00377AEA"/>
    <w:rsid w:val="00377CFD"/>
    <w:rsid w:val="00390621"/>
    <w:rsid w:val="00390EB0"/>
    <w:rsid w:val="0039268C"/>
    <w:rsid w:val="00392798"/>
    <w:rsid w:val="003963B2"/>
    <w:rsid w:val="00397956"/>
    <w:rsid w:val="003B6A87"/>
    <w:rsid w:val="003C0C2F"/>
    <w:rsid w:val="003C3A81"/>
    <w:rsid w:val="003C3AED"/>
    <w:rsid w:val="003C55E3"/>
    <w:rsid w:val="003C7124"/>
    <w:rsid w:val="003D1752"/>
    <w:rsid w:val="003D3D16"/>
    <w:rsid w:val="003E2879"/>
    <w:rsid w:val="003E6FE7"/>
    <w:rsid w:val="003E783C"/>
    <w:rsid w:val="004057B3"/>
    <w:rsid w:val="004070D0"/>
    <w:rsid w:val="00407B0C"/>
    <w:rsid w:val="0041546F"/>
    <w:rsid w:val="00415550"/>
    <w:rsid w:val="0042117E"/>
    <w:rsid w:val="004353EF"/>
    <w:rsid w:val="00435F91"/>
    <w:rsid w:val="00436D15"/>
    <w:rsid w:val="0044006E"/>
    <w:rsid w:val="00443DCA"/>
    <w:rsid w:val="00455104"/>
    <w:rsid w:val="0045785C"/>
    <w:rsid w:val="00457CAC"/>
    <w:rsid w:val="00462148"/>
    <w:rsid w:val="00465ADB"/>
    <w:rsid w:val="00477C11"/>
    <w:rsid w:val="004806D7"/>
    <w:rsid w:val="0048197C"/>
    <w:rsid w:val="004837B3"/>
    <w:rsid w:val="004852BC"/>
    <w:rsid w:val="00492279"/>
    <w:rsid w:val="004A14C8"/>
    <w:rsid w:val="004A3922"/>
    <w:rsid w:val="004B10BB"/>
    <w:rsid w:val="004B2BE0"/>
    <w:rsid w:val="004B2C4C"/>
    <w:rsid w:val="004B3036"/>
    <w:rsid w:val="004B5F8C"/>
    <w:rsid w:val="004C1FB0"/>
    <w:rsid w:val="004C3141"/>
    <w:rsid w:val="004D0C5E"/>
    <w:rsid w:val="004D1452"/>
    <w:rsid w:val="004D2AB8"/>
    <w:rsid w:val="004E03B7"/>
    <w:rsid w:val="004E3D26"/>
    <w:rsid w:val="004F7198"/>
    <w:rsid w:val="005017C8"/>
    <w:rsid w:val="0051044D"/>
    <w:rsid w:val="00513A6D"/>
    <w:rsid w:val="005161CB"/>
    <w:rsid w:val="005169AC"/>
    <w:rsid w:val="00516D74"/>
    <w:rsid w:val="005246B8"/>
    <w:rsid w:val="00526042"/>
    <w:rsid w:val="00534AD4"/>
    <w:rsid w:val="00535EA0"/>
    <w:rsid w:val="005400D9"/>
    <w:rsid w:val="00544A92"/>
    <w:rsid w:val="00544C60"/>
    <w:rsid w:val="00545579"/>
    <w:rsid w:val="00554B9B"/>
    <w:rsid w:val="0055797D"/>
    <w:rsid w:val="00562C34"/>
    <w:rsid w:val="0056327A"/>
    <w:rsid w:val="00565B84"/>
    <w:rsid w:val="0056612A"/>
    <w:rsid w:val="005726CA"/>
    <w:rsid w:val="005768CA"/>
    <w:rsid w:val="00591F21"/>
    <w:rsid w:val="005949A0"/>
    <w:rsid w:val="005A1625"/>
    <w:rsid w:val="005A6C3E"/>
    <w:rsid w:val="005A77BA"/>
    <w:rsid w:val="005B1AF6"/>
    <w:rsid w:val="005B2097"/>
    <w:rsid w:val="005B32F1"/>
    <w:rsid w:val="005B3846"/>
    <w:rsid w:val="005B416E"/>
    <w:rsid w:val="005B5468"/>
    <w:rsid w:val="005C723D"/>
    <w:rsid w:val="005D0DF2"/>
    <w:rsid w:val="005D23C5"/>
    <w:rsid w:val="005D428A"/>
    <w:rsid w:val="005D537E"/>
    <w:rsid w:val="005E0C8E"/>
    <w:rsid w:val="005E1E66"/>
    <w:rsid w:val="005E22DD"/>
    <w:rsid w:val="005E67F7"/>
    <w:rsid w:val="005F7D00"/>
    <w:rsid w:val="00600195"/>
    <w:rsid w:val="0060183E"/>
    <w:rsid w:val="00603E91"/>
    <w:rsid w:val="0060434D"/>
    <w:rsid w:val="006055CA"/>
    <w:rsid w:val="00610708"/>
    <w:rsid w:val="00615411"/>
    <w:rsid w:val="00616306"/>
    <w:rsid w:val="006259A8"/>
    <w:rsid w:val="00651F74"/>
    <w:rsid w:val="00662A43"/>
    <w:rsid w:val="00665272"/>
    <w:rsid w:val="00665308"/>
    <w:rsid w:val="006672AC"/>
    <w:rsid w:val="00667D63"/>
    <w:rsid w:val="00672736"/>
    <w:rsid w:val="00676733"/>
    <w:rsid w:val="00680533"/>
    <w:rsid w:val="00681029"/>
    <w:rsid w:val="00683724"/>
    <w:rsid w:val="0068500E"/>
    <w:rsid w:val="006861FE"/>
    <w:rsid w:val="0068644C"/>
    <w:rsid w:val="00686EB4"/>
    <w:rsid w:val="00687870"/>
    <w:rsid w:val="00687E73"/>
    <w:rsid w:val="006A4E8C"/>
    <w:rsid w:val="006A6DBD"/>
    <w:rsid w:val="006B08B5"/>
    <w:rsid w:val="006B0BB3"/>
    <w:rsid w:val="006B1AF7"/>
    <w:rsid w:val="006B724B"/>
    <w:rsid w:val="006C04D0"/>
    <w:rsid w:val="006C2C7F"/>
    <w:rsid w:val="006C2EA8"/>
    <w:rsid w:val="006C4953"/>
    <w:rsid w:val="006C6E1C"/>
    <w:rsid w:val="006D078E"/>
    <w:rsid w:val="006D4F20"/>
    <w:rsid w:val="006E67E8"/>
    <w:rsid w:val="006F13B9"/>
    <w:rsid w:val="006F233C"/>
    <w:rsid w:val="006F348B"/>
    <w:rsid w:val="006F4137"/>
    <w:rsid w:val="006F41C0"/>
    <w:rsid w:val="00715720"/>
    <w:rsid w:val="007158C7"/>
    <w:rsid w:val="007247C5"/>
    <w:rsid w:val="007255A3"/>
    <w:rsid w:val="00730D31"/>
    <w:rsid w:val="007313E4"/>
    <w:rsid w:val="00735B1A"/>
    <w:rsid w:val="00741B2D"/>
    <w:rsid w:val="0074376C"/>
    <w:rsid w:val="00745123"/>
    <w:rsid w:val="00750956"/>
    <w:rsid w:val="00755D6B"/>
    <w:rsid w:val="007619D4"/>
    <w:rsid w:val="007624DA"/>
    <w:rsid w:val="0076473B"/>
    <w:rsid w:val="00765F85"/>
    <w:rsid w:val="007661DC"/>
    <w:rsid w:val="00766FEC"/>
    <w:rsid w:val="007718A4"/>
    <w:rsid w:val="007729FC"/>
    <w:rsid w:val="00782D97"/>
    <w:rsid w:val="007B12AC"/>
    <w:rsid w:val="007B1FA0"/>
    <w:rsid w:val="007B61F6"/>
    <w:rsid w:val="007C781E"/>
    <w:rsid w:val="007D2E75"/>
    <w:rsid w:val="007D38F7"/>
    <w:rsid w:val="007D569F"/>
    <w:rsid w:val="007E19AB"/>
    <w:rsid w:val="007E611A"/>
    <w:rsid w:val="007E7A1C"/>
    <w:rsid w:val="007F107E"/>
    <w:rsid w:val="007F6AFF"/>
    <w:rsid w:val="0080048B"/>
    <w:rsid w:val="00802DB4"/>
    <w:rsid w:val="00805BDC"/>
    <w:rsid w:val="008121FB"/>
    <w:rsid w:val="00812E4D"/>
    <w:rsid w:val="00813F4F"/>
    <w:rsid w:val="00815084"/>
    <w:rsid w:val="00817A1F"/>
    <w:rsid w:val="00831AE1"/>
    <w:rsid w:val="0083200B"/>
    <w:rsid w:val="00834B06"/>
    <w:rsid w:val="00834CAA"/>
    <w:rsid w:val="008369D5"/>
    <w:rsid w:val="00836D14"/>
    <w:rsid w:val="00840FF3"/>
    <w:rsid w:val="00842ECF"/>
    <w:rsid w:val="00850EB9"/>
    <w:rsid w:val="00857DD2"/>
    <w:rsid w:val="0086386D"/>
    <w:rsid w:val="00863F14"/>
    <w:rsid w:val="0086583D"/>
    <w:rsid w:val="00867531"/>
    <w:rsid w:val="00867C8D"/>
    <w:rsid w:val="00873C24"/>
    <w:rsid w:val="008832C8"/>
    <w:rsid w:val="008856D8"/>
    <w:rsid w:val="00897D04"/>
    <w:rsid w:val="008A1AC8"/>
    <w:rsid w:val="008A1F61"/>
    <w:rsid w:val="008B044E"/>
    <w:rsid w:val="008B3736"/>
    <w:rsid w:val="008B7200"/>
    <w:rsid w:val="008B79B1"/>
    <w:rsid w:val="008D6F68"/>
    <w:rsid w:val="008E0A53"/>
    <w:rsid w:val="008E24BB"/>
    <w:rsid w:val="008E40D0"/>
    <w:rsid w:val="008E4BC9"/>
    <w:rsid w:val="008E78A4"/>
    <w:rsid w:val="008F304B"/>
    <w:rsid w:val="008F35A8"/>
    <w:rsid w:val="00912D1D"/>
    <w:rsid w:val="00921BC5"/>
    <w:rsid w:val="0092358A"/>
    <w:rsid w:val="00925340"/>
    <w:rsid w:val="00926AB4"/>
    <w:rsid w:val="009274DD"/>
    <w:rsid w:val="00932122"/>
    <w:rsid w:val="00940042"/>
    <w:rsid w:val="00946BA0"/>
    <w:rsid w:val="00947152"/>
    <w:rsid w:val="00961855"/>
    <w:rsid w:val="0096320F"/>
    <w:rsid w:val="00965211"/>
    <w:rsid w:val="00984739"/>
    <w:rsid w:val="009871E1"/>
    <w:rsid w:val="009877E6"/>
    <w:rsid w:val="00994110"/>
    <w:rsid w:val="00995A80"/>
    <w:rsid w:val="00997B2F"/>
    <w:rsid w:val="009A09BD"/>
    <w:rsid w:val="009A4064"/>
    <w:rsid w:val="009A44CB"/>
    <w:rsid w:val="009A4B0C"/>
    <w:rsid w:val="009B2E2C"/>
    <w:rsid w:val="009C20A1"/>
    <w:rsid w:val="009C72F1"/>
    <w:rsid w:val="009D38E3"/>
    <w:rsid w:val="009D4CA2"/>
    <w:rsid w:val="009D74C5"/>
    <w:rsid w:val="009D7B29"/>
    <w:rsid w:val="009F7FDB"/>
    <w:rsid w:val="00A013C3"/>
    <w:rsid w:val="00A11244"/>
    <w:rsid w:val="00A13903"/>
    <w:rsid w:val="00A33288"/>
    <w:rsid w:val="00A36AEC"/>
    <w:rsid w:val="00A36F91"/>
    <w:rsid w:val="00A44918"/>
    <w:rsid w:val="00A44B85"/>
    <w:rsid w:val="00A459CF"/>
    <w:rsid w:val="00A50E07"/>
    <w:rsid w:val="00A51A2C"/>
    <w:rsid w:val="00A61059"/>
    <w:rsid w:val="00A61B73"/>
    <w:rsid w:val="00A676B7"/>
    <w:rsid w:val="00A75B44"/>
    <w:rsid w:val="00A76183"/>
    <w:rsid w:val="00A910F9"/>
    <w:rsid w:val="00A92CC4"/>
    <w:rsid w:val="00A9454C"/>
    <w:rsid w:val="00AA27AE"/>
    <w:rsid w:val="00AB4C47"/>
    <w:rsid w:val="00AC3743"/>
    <w:rsid w:val="00AC7448"/>
    <w:rsid w:val="00AD1C5D"/>
    <w:rsid w:val="00AE0049"/>
    <w:rsid w:val="00AE132E"/>
    <w:rsid w:val="00AE5875"/>
    <w:rsid w:val="00AE7EE9"/>
    <w:rsid w:val="00AF7987"/>
    <w:rsid w:val="00B02844"/>
    <w:rsid w:val="00B0344C"/>
    <w:rsid w:val="00B059B6"/>
    <w:rsid w:val="00B2055E"/>
    <w:rsid w:val="00B20D4F"/>
    <w:rsid w:val="00B223DE"/>
    <w:rsid w:val="00B2364E"/>
    <w:rsid w:val="00B25EF8"/>
    <w:rsid w:val="00B2657F"/>
    <w:rsid w:val="00B278C3"/>
    <w:rsid w:val="00B31C62"/>
    <w:rsid w:val="00B353A6"/>
    <w:rsid w:val="00B4237A"/>
    <w:rsid w:val="00B436EB"/>
    <w:rsid w:val="00B447FE"/>
    <w:rsid w:val="00B5385C"/>
    <w:rsid w:val="00B55F6A"/>
    <w:rsid w:val="00B6017C"/>
    <w:rsid w:val="00B619CA"/>
    <w:rsid w:val="00B6340B"/>
    <w:rsid w:val="00B6390C"/>
    <w:rsid w:val="00B63A12"/>
    <w:rsid w:val="00B712A5"/>
    <w:rsid w:val="00B74376"/>
    <w:rsid w:val="00B75526"/>
    <w:rsid w:val="00B77FD4"/>
    <w:rsid w:val="00B819A1"/>
    <w:rsid w:val="00B9147B"/>
    <w:rsid w:val="00B93A67"/>
    <w:rsid w:val="00BA5D5F"/>
    <w:rsid w:val="00BB4D43"/>
    <w:rsid w:val="00BB592B"/>
    <w:rsid w:val="00BD2EB2"/>
    <w:rsid w:val="00BD4071"/>
    <w:rsid w:val="00BD7EF5"/>
    <w:rsid w:val="00BE1501"/>
    <w:rsid w:val="00BE5A54"/>
    <w:rsid w:val="00BE6D93"/>
    <w:rsid w:val="00BF5FB2"/>
    <w:rsid w:val="00C02257"/>
    <w:rsid w:val="00C159B1"/>
    <w:rsid w:val="00C2097C"/>
    <w:rsid w:val="00C215AF"/>
    <w:rsid w:val="00C21841"/>
    <w:rsid w:val="00C236D1"/>
    <w:rsid w:val="00C33499"/>
    <w:rsid w:val="00C40AC1"/>
    <w:rsid w:val="00C42CB1"/>
    <w:rsid w:val="00C6031E"/>
    <w:rsid w:val="00C63A66"/>
    <w:rsid w:val="00C65108"/>
    <w:rsid w:val="00C67146"/>
    <w:rsid w:val="00C735D8"/>
    <w:rsid w:val="00C760EB"/>
    <w:rsid w:val="00C76934"/>
    <w:rsid w:val="00C84418"/>
    <w:rsid w:val="00C84C45"/>
    <w:rsid w:val="00C909F8"/>
    <w:rsid w:val="00C92EFA"/>
    <w:rsid w:val="00C94643"/>
    <w:rsid w:val="00C95AB4"/>
    <w:rsid w:val="00C96036"/>
    <w:rsid w:val="00C963F5"/>
    <w:rsid w:val="00C971E4"/>
    <w:rsid w:val="00C97837"/>
    <w:rsid w:val="00CA3053"/>
    <w:rsid w:val="00CA5DEC"/>
    <w:rsid w:val="00CB25AD"/>
    <w:rsid w:val="00CB3AD2"/>
    <w:rsid w:val="00CB4ED9"/>
    <w:rsid w:val="00CB526D"/>
    <w:rsid w:val="00CC225D"/>
    <w:rsid w:val="00CD16CF"/>
    <w:rsid w:val="00CD358F"/>
    <w:rsid w:val="00CD4502"/>
    <w:rsid w:val="00CD6064"/>
    <w:rsid w:val="00CD6660"/>
    <w:rsid w:val="00CD6BFB"/>
    <w:rsid w:val="00CE2913"/>
    <w:rsid w:val="00CE6A65"/>
    <w:rsid w:val="00CF0263"/>
    <w:rsid w:val="00CF48B1"/>
    <w:rsid w:val="00D05046"/>
    <w:rsid w:val="00D07AFA"/>
    <w:rsid w:val="00D20EDF"/>
    <w:rsid w:val="00D21535"/>
    <w:rsid w:val="00D322B2"/>
    <w:rsid w:val="00D33A32"/>
    <w:rsid w:val="00D3784A"/>
    <w:rsid w:val="00D40C64"/>
    <w:rsid w:val="00D445BC"/>
    <w:rsid w:val="00D478B4"/>
    <w:rsid w:val="00D515AE"/>
    <w:rsid w:val="00D52911"/>
    <w:rsid w:val="00D56CBB"/>
    <w:rsid w:val="00D56EA3"/>
    <w:rsid w:val="00D62C39"/>
    <w:rsid w:val="00D7042B"/>
    <w:rsid w:val="00D7173A"/>
    <w:rsid w:val="00D743A6"/>
    <w:rsid w:val="00D7777F"/>
    <w:rsid w:val="00D822A8"/>
    <w:rsid w:val="00D83CD4"/>
    <w:rsid w:val="00D9197B"/>
    <w:rsid w:val="00D94388"/>
    <w:rsid w:val="00DA1D66"/>
    <w:rsid w:val="00DA2D63"/>
    <w:rsid w:val="00DB1B6D"/>
    <w:rsid w:val="00DC2B10"/>
    <w:rsid w:val="00DC5C11"/>
    <w:rsid w:val="00DD0A72"/>
    <w:rsid w:val="00DD4C49"/>
    <w:rsid w:val="00DD57F8"/>
    <w:rsid w:val="00DE233A"/>
    <w:rsid w:val="00DE3FB3"/>
    <w:rsid w:val="00DE5CFD"/>
    <w:rsid w:val="00DF3E6B"/>
    <w:rsid w:val="00DF4B11"/>
    <w:rsid w:val="00DF663E"/>
    <w:rsid w:val="00E0209A"/>
    <w:rsid w:val="00E03976"/>
    <w:rsid w:val="00E0610B"/>
    <w:rsid w:val="00E0751D"/>
    <w:rsid w:val="00E1403C"/>
    <w:rsid w:val="00E1474F"/>
    <w:rsid w:val="00E15550"/>
    <w:rsid w:val="00E252B5"/>
    <w:rsid w:val="00E25428"/>
    <w:rsid w:val="00E31FA4"/>
    <w:rsid w:val="00E454D7"/>
    <w:rsid w:val="00E467C3"/>
    <w:rsid w:val="00E47785"/>
    <w:rsid w:val="00E47B0A"/>
    <w:rsid w:val="00E50750"/>
    <w:rsid w:val="00E50CC9"/>
    <w:rsid w:val="00E52234"/>
    <w:rsid w:val="00E523EA"/>
    <w:rsid w:val="00E53BE9"/>
    <w:rsid w:val="00E53FCA"/>
    <w:rsid w:val="00E548DB"/>
    <w:rsid w:val="00E54E62"/>
    <w:rsid w:val="00E558C2"/>
    <w:rsid w:val="00E57139"/>
    <w:rsid w:val="00E6112B"/>
    <w:rsid w:val="00E6177A"/>
    <w:rsid w:val="00E65DB4"/>
    <w:rsid w:val="00E65EEA"/>
    <w:rsid w:val="00E81FBD"/>
    <w:rsid w:val="00E90510"/>
    <w:rsid w:val="00E94C3A"/>
    <w:rsid w:val="00E977B3"/>
    <w:rsid w:val="00EA52EA"/>
    <w:rsid w:val="00EB1ECD"/>
    <w:rsid w:val="00EC4C06"/>
    <w:rsid w:val="00ED2F32"/>
    <w:rsid w:val="00ED5B37"/>
    <w:rsid w:val="00ED5E12"/>
    <w:rsid w:val="00ED6511"/>
    <w:rsid w:val="00EF31CE"/>
    <w:rsid w:val="00EF4358"/>
    <w:rsid w:val="00EF5999"/>
    <w:rsid w:val="00EF5A6B"/>
    <w:rsid w:val="00EF68A1"/>
    <w:rsid w:val="00EF6DC8"/>
    <w:rsid w:val="00EF7082"/>
    <w:rsid w:val="00F00AF3"/>
    <w:rsid w:val="00F04E96"/>
    <w:rsid w:val="00F305E0"/>
    <w:rsid w:val="00F44890"/>
    <w:rsid w:val="00F51C9D"/>
    <w:rsid w:val="00F56F5F"/>
    <w:rsid w:val="00F629AF"/>
    <w:rsid w:val="00F62EBC"/>
    <w:rsid w:val="00F64275"/>
    <w:rsid w:val="00F64C23"/>
    <w:rsid w:val="00F70A2C"/>
    <w:rsid w:val="00F73411"/>
    <w:rsid w:val="00F76D52"/>
    <w:rsid w:val="00F809D2"/>
    <w:rsid w:val="00F83F89"/>
    <w:rsid w:val="00F84156"/>
    <w:rsid w:val="00F92AFF"/>
    <w:rsid w:val="00F939CE"/>
    <w:rsid w:val="00FA2B5A"/>
    <w:rsid w:val="00FB0EB9"/>
    <w:rsid w:val="00FB26B8"/>
    <w:rsid w:val="00FB29FA"/>
    <w:rsid w:val="00FB595D"/>
    <w:rsid w:val="00FC24AD"/>
    <w:rsid w:val="00FC5387"/>
    <w:rsid w:val="00FC635E"/>
    <w:rsid w:val="00FC73FF"/>
    <w:rsid w:val="00FC7678"/>
    <w:rsid w:val="00FD0D60"/>
    <w:rsid w:val="00FE2BEE"/>
    <w:rsid w:val="00FE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8"/>
    <o:shapelayout v:ext="edit">
      <o:idmap v:ext="edit" data="1"/>
    </o:shapelayout>
  </w:shapeDefaults>
  <w:decimalSymbol w:val="."/>
  <w:listSeparator w:val=","/>
  <w14:docId w14:val="184E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71"/>
    <w:pPr>
      <w:spacing w:line="260" w:lineRule="atLeast"/>
    </w:pPr>
    <w:rPr>
      <w:rFonts w:ascii="Verdana" w:hAnsi="Verdana"/>
      <w:szCs w:val="24"/>
      <w:lang w:val="nl-NL" w:eastAsia="nl-NL"/>
    </w:rPr>
  </w:style>
  <w:style w:type="paragraph" w:styleId="Heading1">
    <w:name w:val="heading 1"/>
    <w:basedOn w:val="Normal"/>
    <w:next w:val="Normal"/>
    <w:link w:val="Heading1Char"/>
    <w:qFormat/>
    <w:rsid w:val="000E715C"/>
    <w:pPr>
      <w:keepNext/>
      <w:numPr>
        <w:numId w:val="1"/>
      </w:numPr>
      <w:spacing w:before="260" w:after="260"/>
      <w:outlineLvl w:val="0"/>
    </w:pPr>
    <w:rPr>
      <w:b/>
      <w:bCs/>
      <w:sz w:val="24"/>
      <w:szCs w:val="32"/>
    </w:rPr>
  </w:style>
  <w:style w:type="paragraph" w:styleId="Heading2">
    <w:name w:val="heading 2"/>
    <w:basedOn w:val="Normal"/>
    <w:next w:val="Normal"/>
    <w:link w:val="Heading2Char"/>
    <w:qFormat/>
    <w:rsid w:val="000E715C"/>
    <w:pPr>
      <w:keepNext/>
      <w:numPr>
        <w:ilvl w:val="1"/>
        <w:numId w:val="1"/>
      </w:numPr>
      <w:tabs>
        <w:tab w:val="clear" w:pos="576"/>
        <w:tab w:val="left" w:pos="680"/>
      </w:tabs>
      <w:spacing w:before="260" w:after="260"/>
      <w:ind w:left="680" w:hanging="680"/>
      <w:outlineLvl w:val="1"/>
    </w:pPr>
    <w:rPr>
      <w:rFonts w:cs="Arial"/>
      <w:b/>
      <w:bCs/>
      <w:iCs/>
      <w:sz w:val="22"/>
      <w:szCs w:val="28"/>
    </w:rPr>
  </w:style>
  <w:style w:type="paragraph" w:styleId="Heading3">
    <w:name w:val="heading 3"/>
    <w:basedOn w:val="Normal"/>
    <w:next w:val="Normal"/>
    <w:link w:val="Heading3Char"/>
    <w:qFormat/>
    <w:rsid w:val="000E715C"/>
    <w:pPr>
      <w:keepNext/>
      <w:numPr>
        <w:ilvl w:val="2"/>
        <w:numId w:val="1"/>
      </w:numPr>
      <w:spacing w:before="260" w:after="260"/>
      <w:outlineLvl w:val="2"/>
    </w:pPr>
    <w:rPr>
      <w:rFonts w:cs="Arial"/>
      <w:b/>
      <w:bCs/>
      <w:szCs w:val="26"/>
    </w:rPr>
  </w:style>
  <w:style w:type="paragraph" w:styleId="Heading4">
    <w:name w:val="heading 4"/>
    <w:basedOn w:val="Normal"/>
    <w:next w:val="Normal"/>
    <w:qFormat/>
    <w:rsid w:val="0044006E"/>
    <w:pPr>
      <w:keepNext/>
      <w:numPr>
        <w:ilvl w:val="3"/>
        <w:numId w:val="1"/>
      </w:numPr>
      <w:spacing w:before="260" w:after="260"/>
      <w:outlineLvl w:val="3"/>
    </w:pPr>
    <w:rPr>
      <w:b/>
      <w:bCs/>
      <w:szCs w:val="28"/>
    </w:rPr>
  </w:style>
  <w:style w:type="paragraph" w:styleId="Heading5">
    <w:name w:val="heading 5"/>
    <w:basedOn w:val="Normal"/>
    <w:next w:val="Normal"/>
    <w:qFormat/>
    <w:rsid w:val="0044006E"/>
    <w:pPr>
      <w:numPr>
        <w:ilvl w:val="4"/>
        <w:numId w:val="1"/>
      </w:numPr>
      <w:spacing w:before="260" w:after="260"/>
      <w:outlineLvl w:val="4"/>
    </w:pPr>
    <w:rPr>
      <w:b/>
      <w:bCs/>
      <w:iCs/>
      <w:szCs w:val="26"/>
    </w:rPr>
  </w:style>
  <w:style w:type="paragraph" w:styleId="Heading6">
    <w:name w:val="heading 6"/>
    <w:basedOn w:val="Normal"/>
    <w:next w:val="Normal"/>
    <w:qFormat/>
    <w:rsid w:val="0044006E"/>
    <w:pPr>
      <w:numPr>
        <w:ilvl w:val="5"/>
        <w:numId w:val="1"/>
      </w:numPr>
      <w:spacing w:before="260" w:after="260"/>
      <w:outlineLvl w:val="5"/>
    </w:pPr>
    <w:rPr>
      <w:b/>
      <w:bCs/>
      <w:szCs w:val="22"/>
    </w:rPr>
  </w:style>
  <w:style w:type="paragraph" w:styleId="Heading7">
    <w:name w:val="heading 7"/>
    <w:basedOn w:val="Normal"/>
    <w:next w:val="Normal"/>
    <w:qFormat/>
    <w:rsid w:val="0044006E"/>
    <w:pPr>
      <w:numPr>
        <w:ilvl w:val="6"/>
        <w:numId w:val="1"/>
      </w:numPr>
      <w:spacing w:before="260" w:after="260"/>
      <w:outlineLvl w:val="6"/>
    </w:pPr>
    <w:rPr>
      <w:b/>
    </w:rPr>
  </w:style>
  <w:style w:type="paragraph" w:styleId="Heading8">
    <w:name w:val="heading 8"/>
    <w:basedOn w:val="Normal"/>
    <w:next w:val="Normal"/>
    <w:qFormat/>
    <w:rsid w:val="0044006E"/>
    <w:pPr>
      <w:numPr>
        <w:ilvl w:val="7"/>
        <w:numId w:val="1"/>
      </w:numPr>
      <w:spacing w:before="260" w:after="260"/>
      <w:outlineLvl w:val="7"/>
    </w:pPr>
    <w:rPr>
      <w:b/>
      <w:iCs/>
    </w:rPr>
  </w:style>
  <w:style w:type="paragraph" w:styleId="Heading9">
    <w:name w:val="heading 9"/>
    <w:basedOn w:val="Normal"/>
    <w:next w:val="Normal"/>
    <w:qFormat/>
    <w:rsid w:val="0044006E"/>
    <w:pPr>
      <w:numPr>
        <w:ilvl w:val="8"/>
        <w:numId w:val="1"/>
      </w:numPr>
      <w:spacing w:before="260" w:after="2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15C"/>
    <w:pPr>
      <w:tabs>
        <w:tab w:val="center" w:pos="4320"/>
        <w:tab w:val="right" w:pos="8640"/>
      </w:tabs>
    </w:pPr>
  </w:style>
  <w:style w:type="paragraph" w:styleId="Footer">
    <w:name w:val="footer"/>
    <w:basedOn w:val="Normal"/>
    <w:rsid w:val="000E715C"/>
    <w:pPr>
      <w:tabs>
        <w:tab w:val="center" w:pos="4320"/>
        <w:tab w:val="right" w:pos="8640"/>
      </w:tabs>
    </w:pPr>
  </w:style>
  <w:style w:type="paragraph" w:customStyle="1" w:styleId="Tablecontent">
    <w:name w:val="Table content"/>
    <w:basedOn w:val="Normal"/>
    <w:rsid w:val="0044006E"/>
    <w:pPr>
      <w:jc w:val="center"/>
    </w:pPr>
    <w:rPr>
      <w:sz w:val="16"/>
    </w:rPr>
  </w:style>
  <w:style w:type="paragraph" w:styleId="TOC1">
    <w:name w:val="toc 1"/>
    <w:basedOn w:val="Normal"/>
    <w:next w:val="Normal"/>
    <w:uiPriority w:val="39"/>
    <w:rsid w:val="00680533"/>
    <w:pPr>
      <w:spacing w:before="120" w:after="120"/>
    </w:pPr>
    <w:rPr>
      <w:b/>
    </w:rPr>
  </w:style>
  <w:style w:type="paragraph" w:styleId="TOC2">
    <w:name w:val="toc 2"/>
    <w:basedOn w:val="Normal"/>
    <w:next w:val="Normal"/>
    <w:autoRedefine/>
    <w:uiPriority w:val="39"/>
    <w:rsid w:val="0056327A"/>
    <w:rPr>
      <w:sz w:val="18"/>
    </w:rPr>
  </w:style>
  <w:style w:type="paragraph" w:styleId="TOC3">
    <w:name w:val="toc 3"/>
    <w:basedOn w:val="Normal"/>
    <w:next w:val="Normal"/>
    <w:uiPriority w:val="39"/>
    <w:rsid w:val="00805BDC"/>
    <w:rPr>
      <w:sz w:val="18"/>
    </w:rPr>
  </w:style>
  <w:style w:type="paragraph" w:styleId="BalloonText">
    <w:name w:val="Balloon Text"/>
    <w:basedOn w:val="Normal"/>
    <w:semiHidden/>
    <w:rsid w:val="00965211"/>
    <w:rPr>
      <w:rFonts w:ascii="Tahoma" w:hAnsi="Tahoma" w:cs="Tahoma"/>
      <w:sz w:val="16"/>
      <w:szCs w:val="16"/>
    </w:rPr>
  </w:style>
  <w:style w:type="character" w:styleId="Hyperlink">
    <w:name w:val="Hyperlink"/>
    <w:uiPriority w:val="99"/>
    <w:rsid w:val="00127DFA"/>
    <w:rPr>
      <w:color w:val="0000FF"/>
      <w:u w:val="single"/>
    </w:rPr>
  </w:style>
  <w:style w:type="table" w:styleId="TableGrid">
    <w:name w:val="Table Grid"/>
    <w:basedOn w:val="TableNormal"/>
    <w:rsid w:val="00E54E6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54E62"/>
    <w:rPr>
      <w:rFonts w:ascii="Verdana" w:hAnsi="Verdana" w:cs="Arial"/>
      <w:b/>
      <w:bCs/>
      <w:szCs w:val="26"/>
      <w:lang w:val="nl-NL" w:eastAsia="nl-NL" w:bidi="ar-SA"/>
    </w:rPr>
  </w:style>
  <w:style w:type="character" w:styleId="Emphasis">
    <w:name w:val="Emphasis"/>
    <w:qFormat/>
    <w:rsid w:val="00534AD4"/>
    <w:rPr>
      <w:i/>
      <w:iCs/>
    </w:rPr>
  </w:style>
  <w:style w:type="paragraph" w:styleId="ListBullet">
    <w:name w:val="List Bullet"/>
    <w:basedOn w:val="Normal"/>
    <w:autoRedefine/>
    <w:rsid w:val="002415D6"/>
    <w:pPr>
      <w:tabs>
        <w:tab w:val="num" w:pos="360"/>
      </w:tabs>
      <w:spacing w:line="240" w:lineRule="auto"/>
      <w:ind w:left="360" w:hanging="360"/>
    </w:pPr>
    <w:rPr>
      <w:rFonts w:ascii="Arial" w:hAnsi="Arial" w:cs="Arial"/>
      <w:sz w:val="22"/>
      <w:szCs w:val="20"/>
    </w:rPr>
  </w:style>
  <w:style w:type="character" w:styleId="FollowedHyperlink">
    <w:name w:val="FollowedHyperlink"/>
    <w:rsid w:val="00AE0049"/>
    <w:rPr>
      <w:color w:val="800080"/>
      <w:u w:val="single"/>
    </w:rPr>
  </w:style>
  <w:style w:type="character" w:styleId="PageNumber">
    <w:name w:val="page number"/>
    <w:basedOn w:val="DefaultParagraphFont"/>
    <w:rsid w:val="001C7BC1"/>
  </w:style>
  <w:style w:type="character" w:customStyle="1" w:styleId="Label">
    <w:name w:val="Label"/>
    <w:rsid w:val="006C6E1C"/>
    <w:rPr>
      <w:rFonts w:ascii="Verdana" w:hAnsi="Verdana"/>
      <w:b/>
      <w:color w:val="000000"/>
      <w:sz w:val="15"/>
      <w:lang w:val="en-GB"/>
    </w:rPr>
  </w:style>
  <w:style w:type="paragraph" w:customStyle="1" w:styleId="Tableheader">
    <w:name w:val="Table header"/>
    <w:basedOn w:val="Normal"/>
    <w:rsid w:val="006C6E1C"/>
    <w:pPr>
      <w:jc w:val="center"/>
    </w:pPr>
    <w:rPr>
      <w:b/>
      <w:sz w:val="16"/>
    </w:rPr>
  </w:style>
  <w:style w:type="character" w:customStyle="1" w:styleId="Info">
    <w:name w:val="Info"/>
    <w:rsid w:val="006C6E1C"/>
    <w:rPr>
      <w:color w:val="000000"/>
      <w:sz w:val="15"/>
      <w:lang w:val="en-GB"/>
    </w:rPr>
  </w:style>
  <w:style w:type="character" w:customStyle="1" w:styleId="Heading2Char">
    <w:name w:val="Heading 2 Char"/>
    <w:link w:val="Heading2"/>
    <w:rsid w:val="00E53BE9"/>
    <w:rPr>
      <w:rFonts w:ascii="Verdana" w:hAnsi="Verdana" w:cs="Arial"/>
      <w:b/>
      <w:bCs/>
      <w:iCs/>
      <w:sz w:val="22"/>
      <w:szCs w:val="28"/>
      <w:lang w:val="nl-NL" w:eastAsia="nl-NL" w:bidi="ar-SA"/>
    </w:rPr>
  </w:style>
  <w:style w:type="paragraph" w:styleId="NormalWeb">
    <w:name w:val="Normal (Web)"/>
    <w:basedOn w:val="Normal"/>
    <w:rsid w:val="00B63A12"/>
    <w:pPr>
      <w:spacing w:before="100" w:beforeAutospacing="1" w:after="100" w:afterAutospacing="1" w:line="240" w:lineRule="auto"/>
    </w:pPr>
    <w:rPr>
      <w:rFonts w:ascii="Times New Roman" w:hAnsi="Times New Roman"/>
      <w:color w:val="000000"/>
      <w:sz w:val="24"/>
      <w:lang w:val="en-US" w:eastAsia="en-US"/>
    </w:rPr>
  </w:style>
  <w:style w:type="character" w:customStyle="1" w:styleId="Heading1Char">
    <w:name w:val="Heading 1 Char"/>
    <w:link w:val="Heading1"/>
    <w:rsid w:val="0028298C"/>
    <w:rPr>
      <w:rFonts w:ascii="Verdana" w:hAnsi="Verdana" w:cs="Arial"/>
      <w:b/>
      <w:bCs/>
      <w:sz w:val="24"/>
      <w:szCs w:val="32"/>
      <w:lang w:val="nl-NL" w:eastAsia="nl-NL"/>
    </w:rPr>
  </w:style>
  <w:style w:type="character" w:customStyle="1" w:styleId="highlight">
    <w:name w:val="highlight"/>
    <w:rsid w:val="0041546F"/>
  </w:style>
  <w:style w:type="character" w:customStyle="1" w:styleId="tw4winMark">
    <w:name w:val="tw4winMark"/>
    <w:uiPriority w:val="99"/>
    <w:rsid w:val="009D38E3"/>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71"/>
    <w:pPr>
      <w:spacing w:line="260" w:lineRule="atLeast"/>
    </w:pPr>
    <w:rPr>
      <w:rFonts w:ascii="Verdana" w:hAnsi="Verdana"/>
      <w:szCs w:val="24"/>
      <w:lang w:val="nl-NL" w:eastAsia="nl-NL"/>
    </w:rPr>
  </w:style>
  <w:style w:type="paragraph" w:styleId="Heading1">
    <w:name w:val="heading 1"/>
    <w:basedOn w:val="Normal"/>
    <w:next w:val="Normal"/>
    <w:link w:val="Heading1Char"/>
    <w:qFormat/>
    <w:rsid w:val="000E715C"/>
    <w:pPr>
      <w:keepNext/>
      <w:numPr>
        <w:numId w:val="1"/>
      </w:numPr>
      <w:spacing w:before="260" w:after="260"/>
      <w:outlineLvl w:val="0"/>
    </w:pPr>
    <w:rPr>
      <w:b/>
      <w:bCs/>
      <w:sz w:val="24"/>
      <w:szCs w:val="32"/>
    </w:rPr>
  </w:style>
  <w:style w:type="paragraph" w:styleId="Heading2">
    <w:name w:val="heading 2"/>
    <w:basedOn w:val="Normal"/>
    <w:next w:val="Normal"/>
    <w:link w:val="Heading2Char"/>
    <w:qFormat/>
    <w:rsid w:val="000E715C"/>
    <w:pPr>
      <w:keepNext/>
      <w:numPr>
        <w:ilvl w:val="1"/>
        <w:numId w:val="1"/>
      </w:numPr>
      <w:tabs>
        <w:tab w:val="clear" w:pos="576"/>
        <w:tab w:val="left" w:pos="680"/>
      </w:tabs>
      <w:spacing w:before="260" w:after="260"/>
      <w:ind w:left="680" w:hanging="680"/>
      <w:outlineLvl w:val="1"/>
    </w:pPr>
    <w:rPr>
      <w:rFonts w:cs="Arial"/>
      <w:b/>
      <w:bCs/>
      <w:iCs/>
      <w:sz w:val="22"/>
      <w:szCs w:val="28"/>
    </w:rPr>
  </w:style>
  <w:style w:type="paragraph" w:styleId="Heading3">
    <w:name w:val="heading 3"/>
    <w:basedOn w:val="Normal"/>
    <w:next w:val="Normal"/>
    <w:link w:val="Heading3Char"/>
    <w:qFormat/>
    <w:rsid w:val="000E715C"/>
    <w:pPr>
      <w:keepNext/>
      <w:numPr>
        <w:ilvl w:val="2"/>
        <w:numId w:val="1"/>
      </w:numPr>
      <w:spacing w:before="260" w:after="260"/>
      <w:outlineLvl w:val="2"/>
    </w:pPr>
    <w:rPr>
      <w:rFonts w:cs="Arial"/>
      <w:b/>
      <w:bCs/>
      <w:szCs w:val="26"/>
    </w:rPr>
  </w:style>
  <w:style w:type="paragraph" w:styleId="Heading4">
    <w:name w:val="heading 4"/>
    <w:basedOn w:val="Normal"/>
    <w:next w:val="Normal"/>
    <w:qFormat/>
    <w:rsid w:val="0044006E"/>
    <w:pPr>
      <w:keepNext/>
      <w:numPr>
        <w:ilvl w:val="3"/>
        <w:numId w:val="1"/>
      </w:numPr>
      <w:spacing w:before="260" w:after="260"/>
      <w:outlineLvl w:val="3"/>
    </w:pPr>
    <w:rPr>
      <w:b/>
      <w:bCs/>
      <w:szCs w:val="28"/>
    </w:rPr>
  </w:style>
  <w:style w:type="paragraph" w:styleId="Heading5">
    <w:name w:val="heading 5"/>
    <w:basedOn w:val="Normal"/>
    <w:next w:val="Normal"/>
    <w:qFormat/>
    <w:rsid w:val="0044006E"/>
    <w:pPr>
      <w:numPr>
        <w:ilvl w:val="4"/>
        <w:numId w:val="1"/>
      </w:numPr>
      <w:spacing w:before="260" w:after="260"/>
      <w:outlineLvl w:val="4"/>
    </w:pPr>
    <w:rPr>
      <w:b/>
      <w:bCs/>
      <w:iCs/>
      <w:szCs w:val="26"/>
    </w:rPr>
  </w:style>
  <w:style w:type="paragraph" w:styleId="Heading6">
    <w:name w:val="heading 6"/>
    <w:basedOn w:val="Normal"/>
    <w:next w:val="Normal"/>
    <w:qFormat/>
    <w:rsid w:val="0044006E"/>
    <w:pPr>
      <w:numPr>
        <w:ilvl w:val="5"/>
        <w:numId w:val="1"/>
      </w:numPr>
      <w:spacing w:before="260" w:after="260"/>
      <w:outlineLvl w:val="5"/>
    </w:pPr>
    <w:rPr>
      <w:b/>
      <w:bCs/>
      <w:szCs w:val="22"/>
    </w:rPr>
  </w:style>
  <w:style w:type="paragraph" w:styleId="Heading7">
    <w:name w:val="heading 7"/>
    <w:basedOn w:val="Normal"/>
    <w:next w:val="Normal"/>
    <w:qFormat/>
    <w:rsid w:val="0044006E"/>
    <w:pPr>
      <w:numPr>
        <w:ilvl w:val="6"/>
        <w:numId w:val="1"/>
      </w:numPr>
      <w:spacing w:before="260" w:after="260"/>
      <w:outlineLvl w:val="6"/>
    </w:pPr>
    <w:rPr>
      <w:b/>
    </w:rPr>
  </w:style>
  <w:style w:type="paragraph" w:styleId="Heading8">
    <w:name w:val="heading 8"/>
    <w:basedOn w:val="Normal"/>
    <w:next w:val="Normal"/>
    <w:qFormat/>
    <w:rsid w:val="0044006E"/>
    <w:pPr>
      <w:numPr>
        <w:ilvl w:val="7"/>
        <w:numId w:val="1"/>
      </w:numPr>
      <w:spacing w:before="260" w:after="260"/>
      <w:outlineLvl w:val="7"/>
    </w:pPr>
    <w:rPr>
      <w:b/>
      <w:iCs/>
    </w:rPr>
  </w:style>
  <w:style w:type="paragraph" w:styleId="Heading9">
    <w:name w:val="heading 9"/>
    <w:basedOn w:val="Normal"/>
    <w:next w:val="Normal"/>
    <w:qFormat/>
    <w:rsid w:val="0044006E"/>
    <w:pPr>
      <w:numPr>
        <w:ilvl w:val="8"/>
        <w:numId w:val="1"/>
      </w:numPr>
      <w:spacing w:before="260" w:after="2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15C"/>
    <w:pPr>
      <w:tabs>
        <w:tab w:val="center" w:pos="4320"/>
        <w:tab w:val="right" w:pos="8640"/>
      </w:tabs>
    </w:pPr>
  </w:style>
  <w:style w:type="paragraph" w:styleId="Footer">
    <w:name w:val="footer"/>
    <w:basedOn w:val="Normal"/>
    <w:rsid w:val="000E715C"/>
    <w:pPr>
      <w:tabs>
        <w:tab w:val="center" w:pos="4320"/>
        <w:tab w:val="right" w:pos="8640"/>
      </w:tabs>
    </w:pPr>
  </w:style>
  <w:style w:type="paragraph" w:customStyle="1" w:styleId="Tablecontent">
    <w:name w:val="Table content"/>
    <w:basedOn w:val="Normal"/>
    <w:rsid w:val="0044006E"/>
    <w:pPr>
      <w:jc w:val="center"/>
    </w:pPr>
    <w:rPr>
      <w:sz w:val="16"/>
    </w:rPr>
  </w:style>
  <w:style w:type="paragraph" w:styleId="TOC1">
    <w:name w:val="toc 1"/>
    <w:basedOn w:val="Normal"/>
    <w:next w:val="Normal"/>
    <w:uiPriority w:val="39"/>
    <w:rsid w:val="00680533"/>
    <w:pPr>
      <w:spacing w:before="120" w:after="120"/>
    </w:pPr>
    <w:rPr>
      <w:b/>
    </w:rPr>
  </w:style>
  <w:style w:type="paragraph" w:styleId="TOC2">
    <w:name w:val="toc 2"/>
    <w:basedOn w:val="Normal"/>
    <w:next w:val="Normal"/>
    <w:autoRedefine/>
    <w:uiPriority w:val="39"/>
    <w:rsid w:val="0056327A"/>
    <w:rPr>
      <w:sz w:val="18"/>
    </w:rPr>
  </w:style>
  <w:style w:type="paragraph" w:styleId="TOC3">
    <w:name w:val="toc 3"/>
    <w:basedOn w:val="Normal"/>
    <w:next w:val="Normal"/>
    <w:uiPriority w:val="39"/>
    <w:rsid w:val="00805BDC"/>
    <w:rPr>
      <w:sz w:val="18"/>
    </w:rPr>
  </w:style>
  <w:style w:type="paragraph" w:styleId="BalloonText">
    <w:name w:val="Balloon Text"/>
    <w:basedOn w:val="Normal"/>
    <w:semiHidden/>
    <w:rsid w:val="00965211"/>
    <w:rPr>
      <w:rFonts w:ascii="Tahoma" w:hAnsi="Tahoma" w:cs="Tahoma"/>
      <w:sz w:val="16"/>
      <w:szCs w:val="16"/>
    </w:rPr>
  </w:style>
  <w:style w:type="character" w:styleId="Hyperlink">
    <w:name w:val="Hyperlink"/>
    <w:uiPriority w:val="99"/>
    <w:rsid w:val="00127DFA"/>
    <w:rPr>
      <w:color w:val="0000FF"/>
      <w:u w:val="single"/>
    </w:rPr>
  </w:style>
  <w:style w:type="table" w:styleId="TableGrid">
    <w:name w:val="Table Grid"/>
    <w:basedOn w:val="TableNormal"/>
    <w:rsid w:val="00E54E6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54E62"/>
    <w:rPr>
      <w:rFonts w:ascii="Verdana" w:hAnsi="Verdana" w:cs="Arial"/>
      <w:b/>
      <w:bCs/>
      <w:szCs w:val="26"/>
      <w:lang w:val="nl-NL" w:eastAsia="nl-NL" w:bidi="ar-SA"/>
    </w:rPr>
  </w:style>
  <w:style w:type="character" w:styleId="Emphasis">
    <w:name w:val="Emphasis"/>
    <w:qFormat/>
    <w:rsid w:val="00534AD4"/>
    <w:rPr>
      <w:i/>
      <w:iCs/>
    </w:rPr>
  </w:style>
  <w:style w:type="paragraph" w:styleId="ListBullet">
    <w:name w:val="List Bullet"/>
    <w:basedOn w:val="Normal"/>
    <w:autoRedefine/>
    <w:rsid w:val="002415D6"/>
    <w:pPr>
      <w:tabs>
        <w:tab w:val="num" w:pos="360"/>
      </w:tabs>
      <w:spacing w:line="240" w:lineRule="auto"/>
      <w:ind w:left="360" w:hanging="360"/>
    </w:pPr>
    <w:rPr>
      <w:rFonts w:ascii="Arial" w:hAnsi="Arial" w:cs="Arial"/>
      <w:sz w:val="22"/>
      <w:szCs w:val="20"/>
    </w:rPr>
  </w:style>
  <w:style w:type="character" w:styleId="FollowedHyperlink">
    <w:name w:val="FollowedHyperlink"/>
    <w:rsid w:val="00AE0049"/>
    <w:rPr>
      <w:color w:val="800080"/>
      <w:u w:val="single"/>
    </w:rPr>
  </w:style>
  <w:style w:type="character" w:styleId="PageNumber">
    <w:name w:val="page number"/>
    <w:basedOn w:val="DefaultParagraphFont"/>
    <w:rsid w:val="001C7BC1"/>
  </w:style>
  <w:style w:type="character" w:customStyle="1" w:styleId="Label">
    <w:name w:val="Label"/>
    <w:rsid w:val="006C6E1C"/>
    <w:rPr>
      <w:rFonts w:ascii="Verdana" w:hAnsi="Verdana"/>
      <w:b/>
      <w:color w:val="000000"/>
      <w:sz w:val="15"/>
      <w:lang w:val="en-GB"/>
    </w:rPr>
  </w:style>
  <w:style w:type="paragraph" w:customStyle="1" w:styleId="Tableheader">
    <w:name w:val="Table header"/>
    <w:basedOn w:val="Normal"/>
    <w:rsid w:val="006C6E1C"/>
    <w:pPr>
      <w:jc w:val="center"/>
    </w:pPr>
    <w:rPr>
      <w:b/>
      <w:sz w:val="16"/>
    </w:rPr>
  </w:style>
  <w:style w:type="character" w:customStyle="1" w:styleId="Info">
    <w:name w:val="Info"/>
    <w:rsid w:val="006C6E1C"/>
    <w:rPr>
      <w:color w:val="000000"/>
      <w:sz w:val="15"/>
      <w:lang w:val="en-GB"/>
    </w:rPr>
  </w:style>
  <w:style w:type="character" w:customStyle="1" w:styleId="Heading2Char">
    <w:name w:val="Heading 2 Char"/>
    <w:link w:val="Heading2"/>
    <w:rsid w:val="00E53BE9"/>
    <w:rPr>
      <w:rFonts w:ascii="Verdana" w:hAnsi="Verdana" w:cs="Arial"/>
      <w:b/>
      <w:bCs/>
      <w:iCs/>
      <w:sz w:val="22"/>
      <w:szCs w:val="28"/>
      <w:lang w:val="nl-NL" w:eastAsia="nl-NL" w:bidi="ar-SA"/>
    </w:rPr>
  </w:style>
  <w:style w:type="paragraph" w:styleId="NormalWeb">
    <w:name w:val="Normal (Web)"/>
    <w:basedOn w:val="Normal"/>
    <w:rsid w:val="00B63A12"/>
    <w:pPr>
      <w:spacing w:before="100" w:beforeAutospacing="1" w:after="100" w:afterAutospacing="1" w:line="240" w:lineRule="auto"/>
    </w:pPr>
    <w:rPr>
      <w:rFonts w:ascii="Times New Roman" w:hAnsi="Times New Roman"/>
      <w:color w:val="000000"/>
      <w:sz w:val="24"/>
      <w:lang w:val="en-US" w:eastAsia="en-US"/>
    </w:rPr>
  </w:style>
  <w:style w:type="character" w:customStyle="1" w:styleId="Heading1Char">
    <w:name w:val="Heading 1 Char"/>
    <w:link w:val="Heading1"/>
    <w:rsid w:val="0028298C"/>
    <w:rPr>
      <w:rFonts w:ascii="Verdana" w:hAnsi="Verdana" w:cs="Arial"/>
      <w:b/>
      <w:bCs/>
      <w:sz w:val="24"/>
      <w:szCs w:val="32"/>
      <w:lang w:val="nl-NL" w:eastAsia="nl-NL"/>
    </w:rPr>
  </w:style>
  <w:style w:type="character" w:customStyle="1" w:styleId="highlight">
    <w:name w:val="highlight"/>
    <w:rsid w:val="0041546F"/>
  </w:style>
  <w:style w:type="character" w:customStyle="1" w:styleId="tw4winMark">
    <w:name w:val="tw4winMark"/>
    <w:uiPriority w:val="99"/>
    <w:rsid w:val="009D38E3"/>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827">
      <w:bodyDiv w:val="1"/>
      <w:marLeft w:val="0"/>
      <w:marRight w:val="0"/>
      <w:marTop w:val="0"/>
      <w:marBottom w:val="0"/>
      <w:divBdr>
        <w:top w:val="none" w:sz="0" w:space="0" w:color="auto"/>
        <w:left w:val="none" w:sz="0" w:space="0" w:color="auto"/>
        <w:bottom w:val="none" w:sz="0" w:space="0" w:color="auto"/>
        <w:right w:val="none" w:sz="0" w:space="0" w:color="auto"/>
      </w:divBdr>
      <w:divsChild>
        <w:div w:id="1950040716">
          <w:marLeft w:val="0"/>
          <w:marRight w:val="0"/>
          <w:marTop w:val="0"/>
          <w:marBottom w:val="0"/>
          <w:divBdr>
            <w:top w:val="none" w:sz="0" w:space="0" w:color="auto"/>
            <w:left w:val="none" w:sz="0" w:space="0" w:color="auto"/>
            <w:bottom w:val="none" w:sz="0" w:space="0" w:color="auto"/>
            <w:right w:val="none" w:sz="0" w:space="0" w:color="auto"/>
          </w:divBdr>
          <w:divsChild>
            <w:div w:id="796989591">
              <w:marLeft w:val="0"/>
              <w:marRight w:val="0"/>
              <w:marTop w:val="0"/>
              <w:marBottom w:val="0"/>
              <w:divBdr>
                <w:top w:val="none" w:sz="0" w:space="0" w:color="auto"/>
                <w:left w:val="none" w:sz="0" w:space="0" w:color="auto"/>
                <w:bottom w:val="none" w:sz="0" w:space="0" w:color="auto"/>
                <w:right w:val="none" w:sz="0" w:space="0" w:color="auto"/>
              </w:divBdr>
            </w:div>
            <w:div w:id="1047410189">
              <w:marLeft w:val="0"/>
              <w:marRight w:val="0"/>
              <w:marTop w:val="0"/>
              <w:marBottom w:val="0"/>
              <w:divBdr>
                <w:top w:val="none" w:sz="0" w:space="0" w:color="auto"/>
                <w:left w:val="none" w:sz="0" w:space="0" w:color="auto"/>
                <w:bottom w:val="none" w:sz="0" w:space="0" w:color="auto"/>
                <w:right w:val="none" w:sz="0" w:space="0" w:color="auto"/>
              </w:divBdr>
            </w:div>
            <w:div w:id="1440099954">
              <w:marLeft w:val="0"/>
              <w:marRight w:val="0"/>
              <w:marTop w:val="0"/>
              <w:marBottom w:val="0"/>
              <w:divBdr>
                <w:top w:val="none" w:sz="0" w:space="0" w:color="auto"/>
                <w:left w:val="none" w:sz="0" w:space="0" w:color="auto"/>
                <w:bottom w:val="none" w:sz="0" w:space="0" w:color="auto"/>
                <w:right w:val="none" w:sz="0" w:space="0" w:color="auto"/>
              </w:divBdr>
            </w:div>
            <w:div w:id="1721899876">
              <w:marLeft w:val="0"/>
              <w:marRight w:val="0"/>
              <w:marTop w:val="0"/>
              <w:marBottom w:val="0"/>
              <w:divBdr>
                <w:top w:val="none" w:sz="0" w:space="0" w:color="auto"/>
                <w:left w:val="none" w:sz="0" w:space="0" w:color="auto"/>
                <w:bottom w:val="none" w:sz="0" w:space="0" w:color="auto"/>
                <w:right w:val="none" w:sz="0" w:space="0" w:color="auto"/>
              </w:divBdr>
            </w:div>
            <w:div w:id="17432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0230">
      <w:bodyDiv w:val="1"/>
      <w:marLeft w:val="0"/>
      <w:marRight w:val="0"/>
      <w:marTop w:val="0"/>
      <w:marBottom w:val="0"/>
      <w:divBdr>
        <w:top w:val="none" w:sz="0" w:space="0" w:color="auto"/>
        <w:left w:val="none" w:sz="0" w:space="0" w:color="auto"/>
        <w:bottom w:val="none" w:sz="0" w:space="0" w:color="auto"/>
        <w:right w:val="none" w:sz="0" w:space="0" w:color="auto"/>
      </w:divBdr>
    </w:div>
    <w:div w:id="532156800">
      <w:bodyDiv w:val="1"/>
      <w:marLeft w:val="0"/>
      <w:marRight w:val="0"/>
      <w:marTop w:val="0"/>
      <w:marBottom w:val="0"/>
      <w:divBdr>
        <w:top w:val="none" w:sz="0" w:space="0" w:color="auto"/>
        <w:left w:val="none" w:sz="0" w:space="0" w:color="auto"/>
        <w:bottom w:val="none" w:sz="0" w:space="0" w:color="auto"/>
        <w:right w:val="none" w:sz="0" w:space="0" w:color="auto"/>
      </w:divBdr>
    </w:div>
    <w:div w:id="1321278049">
      <w:bodyDiv w:val="1"/>
      <w:marLeft w:val="0"/>
      <w:marRight w:val="0"/>
      <w:marTop w:val="0"/>
      <w:marBottom w:val="0"/>
      <w:divBdr>
        <w:top w:val="none" w:sz="0" w:space="0" w:color="auto"/>
        <w:left w:val="none" w:sz="0" w:space="0" w:color="auto"/>
        <w:bottom w:val="none" w:sz="0" w:space="0" w:color="auto"/>
        <w:right w:val="none" w:sz="0" w:space="0" w:color="auto"/>
      </w:divBdr>
      <w:divsChild>
        <w:div w:id="1047492291">
          <w:marLeft w:val="0"/>
          <w:marRight w:val="0"/>
          <w:marTop w:val="0"/>
          <w:marBottom w:val="0"/>
          <w:divBdr>
            <w:top w:val="none" w:sz="0" w:space="0" w:color="auto"/>
            <w:left w:val="none" w:sz="0" w:space="0" w:color="auto"/>
            <w:bottom w:val="none" w:sz="0" w:space="0" w:color="auto"/>
            <w:right w:val="none" w:sz="0" w:space="0" w:color="auto"/>
          </w:divBdr>
          <w:divsChild>
            <w:div w:id="178812801">
              <w:marLeft w:val="0"/>
              <w:marRight w:val="0"/>
              <w:marTop w:val="15"/>
              <w:marBottom w:val="0"/>
              <w:divBdr>
                <w:top w:val="single" w:sz="6" w:space="0" w:color="FFFFFF"/>
                <w:left w:val="single" w:sz="6" w:space="0" w:color="FFFFFF"/>
                <w:bottom w:val="single" w:sz="6" w:space="0" w:color="FFFFFF"/>
                <w:right w:val="single" w:sz="6" w:space="0" w:color="FFFFFF"/>
              </w:divBdr>
              <w:divsChild>
                <w:div w:id="2077239673">
                  <w:marLeft w:val="0"/>
                  <w:marRight w:val="0"/>
                  <w:marTop w:val="0"/>
                  <w:marBottom w:val="0"/>
                  <w:divBdr>
                    <w:top w:val="none" w:sz="0" w:space="0" w:color="auto"/>
                    <w:left w:val="none" w:sz="0" w:space="0" w:color="auto"/>
                    <w:bottom w:val="none" w:sz="0" w:space="0" w:color="auto"/>
                    <w:right w:val="none" w:sz="0" w:space="0" w:color="auto"/>
                  </w:divBdr>
                  <w:divsChild>
                    <w:div w:id="1983147065">
                      <w:marLeft w:val="0"/>
                      <w:marRight w:val="0"/>
                      <w:marTop w:val="0"/>
                      <w:marBottom w:val="0"/>
                      <w:divBdr>
                        <w:top w:val="none" w:sz="0" w:space="0" w:color="auto"/>
                        <w:left w:val="single" w:sz="6" w:space="0" w:color="FFFFFF"/>
                        <w:bottom w:val="none" w:sz="0" w:space="0" w:color="auto"/>
                        <w:right w:val="single" w:sz="6" w:space="0" w:color="FFFFFF"/>
                      </w:divBdr>
                      <w:divsChild>
                        <w:div w:id="1530802292">
                          <w:marLeft w:val="0"/>
                          <w:marRight w:val="-15"/>
                          <w:marTop w:val="0"/>
                          <w:marBottom w:val="0"/>
                          <w:divBdr>
                            <w:top w:val="single" w:sz="2" w:space="0" w:color="FFFFFF"/>
                            <w:left w:val="single" w:sz="6" w:space="0" w:color="FFFFFF"/>
                            <w:bottom w:val="single" w:sz="2" w:space="0" w:color="FFFFFF"/>
                            <w:right w:val="single" w:sz="6" w:space="0" w:color="FFFFFF"/>
                          </w:divBdr>
                          <w:divsChild>
                            <w:div w:id="149250751">
                              <w:marLeft w:val="0"/>
                              <w:marRight w:val="0"/>
                              <w:marTop w:val="0"/>
                              <w:marBottom w:val="0"/>
                              <w:divBdr>
                                <w:top w:val="none" w:sz="0" w:space="0" w:color="auto"/>
                                <w:left w:val="none" w:sz="0" w:space="0" w:color="auto"/>
                                <w:bottom w:val="none" w:sz="0" w:space="0" w:color="auto"/>
                                <w:right w:val="none" w:sz="0" w:space="0" w:color="auto"/>
                              </w:divBdr>
                              <w:divsChild>
                                <w:div w:id="508176957">
                                  <w:marLeft w:val="0"/>
                                  <w:marRight w:val="-15"/>
                                  <w:marTop w:val="0"/>
                                  <w:marBottom w:val="0"/>
                                  <w:divBdr>
                                    <w:top w:val="none" w:sz="0" w:space="0" w:color="auto"/>
                                    <w:left w:val="none" w:sz="0" w:space="0" w:color="auto"/>
                                    <w:bottom w:val="none" w:sz="0" w:space="0" w:color="auto"/>
                                    <w:right w:val="none" w:sz="0" w:space="0" w:color="auto"/>
                                  </w:divBdr>
                                  <w:divsChild>
                                    <w:div w:id="2133739756">
                                      <w:marLeft w:val="-15"/>
                                      <w:marRight w:val="0"/>
                                      <w:marTop w:val="0"/>
                                      <w:marBottom w:val="0"/>
                                      <w:divBdr>
                                        <w:top w:val="none" w:sz="0" w:space="0" w:color="auto"/>
                                        <w:left w:val="none" w:sz="0" w:space="0" w:color="auto"/>
                                        <w:bottom w:val="none" w:sz="0" w:space="0" w:color="auto"/>
                                        <w:right w:val="none" w:sz="0" w:space="0" w:color="auto"/>
                                      </w:divBdr>
                                      <w:divsChild>
                                        <w:div w:id="1374189963">
                                          <w:marLeft w:val="0"/>
                                          <w:marRight w:val="0"/>
                                          <w:marTop w:val="0"/>
                                          <w:marBottom w:val="3000"/>
                                          <w:divBdr>
                                            <w:top w:val="none" w:sz="0" w:space="0" w:color="auto"/>
                                            <w:left w:val="none" w:sz="0" w:space="0" w:color="auto"/>
                                            <w:bottom w:val="none" w:sz="0" w:space="0" w:color="auto"/>
                                            <w:right w:val="none" w:sz="0" w:space="0" w:color="auto"/>
                                          </w:divBdr>
                                          <w:divsChild>
                                            <w:div w:id="1422676046">
                                              <w:marLeft w:val="0"/>
                                              <w:marRight w:val="0"/>
                                              <w:marTop w:val="0"/>
                                              <w:marBottom w:val="0"/>
                                              <w:divBdr>
                                                <w:top w:val="none" w:sz="0" w:space="0" w:color="auto"/>
                                                <w:left w:val="none" w:sz="0" w:space="0" w:color="auto"/>
                                                <w:bottom w:val="none" w:sz="0" w:space="0" w:color="auto"/>
                                                <w:right w:val="none" w:sz="0" w:space="0" w:color="auto"/>
                                              </w:divBdr>
                                              <w:divsChild>
                                                <w:div w:id="1702125040">
                                                  <w:marLeft w:val="0"/>
                                                  <w:marRight w:val="0"/>
                                                  <w:marTop w:val="0"/>
                                                  <w:marBottom w:val="0"/>
                                                  <w:divBdr>
                                                    <w:top w:val="none" w:sz="0" w:space="0" w:color="auto"/>
                                                    <w:left w:val="none" w:sz="0" w:space="0" w:color="auto"/>
                                                    <w:bottom w:val="none" w:sz="0" w:space="0" w:color="auto"/>
                                                    <w:right w:val="none" w:sz="0" w:space="0" w:color="auto"/>
                                                  </w:divBdr>
                                                  <w:divsChild>
                                                    <w:div w:id="381247691">
                                                      <w:marLeft w:val="0"/>
                                                      <w:marRight w:val="0"/>
                                                      <w:marTop w:val="0"/>
                                                      <w:marBottom w:val="0"/>
                                                      <w:divBdr>
                                                        <w:top w:val="none" w:sz="0" w:space="0" w:color="auto"/>
                                                        <w:left w:val="none" w:sz="0" w:space="0" w:color="auto"/>
                                                        <w:bottom w:val="none" w:sz="0" w:space="0" w:color="auto"/>
                                                        <w:right w:val="none" w:sz="0" w:space="0" w:color="auto"/>
                                                      </w:divBdr>
                                                      <w:divsChild>
                                                        <w:div w:id="75906072">
                                                          <w:marLeft w:val="0"/>
                                                          <w:marRight w:val="0"/>
                                                          <w:marTop w:val="225"/>
                                                          <w:marBottom w:val="225"/>
                                                          <w:divBdr>
                                                            <w:top w:val="none" w:sz="0" w:space="0" w:color="auto"/>
                                                            <w:left w:val="none" w:sz="0" w:space="0" w:color="auto"/>
                                                            <w:bottom w:val="none" w:sz="0" w:space="0" w:color="auto"/>
                                                            <w:right w:val="none" w:sz="0" w:space="0" w:color="auto"/>
                                                          </w:divBdr>
                                                          <w:divsChild>
                                                            <w:div w:id="1981424277">
                                                              <w:marLeft w:val="0"/>
                                                              <w:marRight w:val="0"/>
                                                              <w:marTop w:val="0"/>
                                                              <w:marBottom w:val="0"/>
                                                              <w:divBdr>
                                                                <w:top w:val="none" w:sz="0" w:space="0" w:color="auto"/>
                                                                <w:left w:val="none" w:sz="0" w:space="0" w:color="auto"/>
                                                                <w:bottom w:val="none" w:sz="0" w:space="0" w:color="auto"/>
                                                                <w:right w:val="none" w:sz="0" w:space="0" w:color="auto"/>
                                                              </w:divBdr>
                                                            </w:div>
                                                            <w:div w:id="917206241">
                                                              <w:marLeft w:val="0"/>
                                                              <w:marRight w:val="0"/>
                                                              <w:marTop w:val="0"/>
                                                              <w:marBottom w:val="0"/>
                                                              <w:divBdr>
                                                                <w:top w:val="none" w:sz="0" w:space="0" w:color="auto"/>
                                                                <w:left w:val="none" w:sz="0" w:space="0" w:color="auto"/>
                                                                <w:bottom w:val="none" w:sz="0" w:space="0" w:color="auto"/>
                                                                <w:right w:val="none" w:sz="0" w:space="0" w:color="auto"/>
                                                              </w:divBdr>
                                                            </w:div>
                                                          </w:divsChild>
                                                        </w:div>
                                                        <w:div w:id="553154861">
                                                          <w:marLeft w:val="0"/>
                                                          <w:marRight w:val="0"/>
                                                          <w:marTop w:val="225"/>
                                                          <w:marBottom w:val="225"/>
                                                          <w:divBdr>
                                                            <w:top w:val="none" w:sz="0" w:space="0" w:color="auto"/>
                                                            <w:left w:val="none" w:sz="0" w:space="0" w:color="auto"/>
                                                            <w:bottom w:val="none" w:sz="0" w:space="0" w:color="auto"/>
                                                            <w:right w:val="none" w:sz="0" w:space="0" w:color="auto"/>
                                                          </w:divBdr>
                                                          <w:divsChild>
                                                            <w:div w:id="103893194">
                                                              <w:marLeft w:val="0"/>
                                                              <w:marRight w:val="0"/>
                                                              <w:marTop w:val="0"/>
                                                              <w:marBottom w:val="0"/>
                                                              <w:divBdr>
                                                                <w:top w:val="none" w:sz="0" w:space="0" w:color="auto"/>
                                                                <w:left w:val="none" w:sz="0" w:space="0" w:color="auto"/>
                                                                <w:bottom w:val="none" w:sz="0" w:space="0" w:color="auto"/>
                                                                <w:right w:val="none" w:sz="0" w:space="0" w:color="auto"/>
                                                              </w:divBdr>
                                                            </w:div>
                                                            <w:div w:id="2066753264">
                                                              <w:marLeft w:val="0"/>
                                                              <w:marRight w:val="0"/>
                                                              <w:marTop w:val="0"/>
                                                              <w:marBottom w:val="0"/>
                                                              <w:divBdr>
                                                                <w:top w:val="none" w:sz="0" w:space="0" w:color="auto"/>
                                                                <w:left w:val="none" w:sz="0" w:space="0" w:color="auto"/>
                                                                <w:bottom w:val="none" w:sz="0" w:space="0" w:color="auto"/>
                                                                <w:right w:val="none" w:sz="0" w:space="0" w:color="auto"/>
                                                              </w:divBdr>
                                                            </w:div>
                                                            <w:div w:id="1378508870">
                                                              <w:marLeft w:val="0"/>
                                                              <w:marRight w:val="0"/>
                                                              <w:marTop w:val="0"/>
                                                              <w:marBottom w:val="0"/>
                                                              <w:divBdr>
                                                                <w:top w:val="none" w:sz="0" w:space="0" w:color="auto"/>
                                                                <w:left w:val="none" w:sz="0" w:space="0" w:color="auto"/>
                                                                <w:bottom w:val="none" w:sz="0" w:space="0" w:color="auto"/>
                                                                <w:right w:val="none" w:sz="0" w:space="0" w:color="auto"/>
                                                              </w:divBdr>
                                                            </w:div>
                                                            <w:div w:id="1999382912">
                                                              <w:marLeft w:val="0"/>
                                                              <w:marRight w:val="0"/>
                                                              <w:marTop w:val="0"/>
                                                              <w:marBottom w:val="0"/>
                                                              <w:divBdr>
                                                                <w:top w:val="none" w:sz="0" w:space="0" w:color="auto"/>
                                                                <w:left w:val="none" w:sz="0" w:space="0" w:color="auto"/>
                                                                <w:bottom w:val="none" w:sz="0" w:space="0" w:color="auto"/>
                                                                <w:right w:val="none" w:sz="0" w:space="0" w:color="auto"/>
                                                              </w:divBdr>
                                                            </w:div>
                                                          </w:divsChild>
                                                        </w:div>
                                                        <w:div w:id="549195423">
                                                          <w:marLeft w:val="0"/>
                                                          <w:marRight w:val="0"/>
                                                          <w:marTop w:val="225"/>
                                                          <w:marBottom w:val="225"/>
                                                          <w:divBdr>
                                                            <w:top w:val="none" w:sz="0" w:space="0" w:color="auto"/>
                                                            <w:left w:val="none" w:sz="0" w:space="0" w:color="auto"/>
                                                            <w:bottom w:val="none" w:sz="0" w:space="0" w:color="auto"/>
                                                            <w:right w:val="none" w:sz="0" w:space="0" w:color="auto"/>
                                                          </w:divBdr>
                                                          <w:divsChild>
                                                            <w:div w:id="1474445450">
                                                              <w:marLeft w:val="0"/>
                                                              <w:marRight w:val="0"/>
                                                              <w:marTop w:val="0"/>
                                                              <w:marBottom w:val="0"/>
                                                              <w:divBdr>
                                                                <w:top w:val="none" w:sz="0" w:space="0" w:color="auto"/>
                                                                <w:left w:val="none" w:sz="0" w:space="0" w:color="auto"/>
                                                                <w:bottom w:val="none" w:sz="0" w:space="0" w:color="auto"/>
                                                                <w:right w:val="none" w:sz="0" w:space="0" w:color="auto"/>
                                                              </w:divBdr>
                                                            </w:div>
                                                            <w:div w:id="89399632">
                                                              <w:marLeft w:val="0"/>
                                                              <w:marRight w:val="0"/>
                                                              <w:marTop w:val="0"/>
                                                              <w:marBottom w:val="0"/>
                                                              <w:divBdr>
                                                                <w:top w:val="none" w:sz="0" w:space="0" w:color="auto"/>
                                                                <w:left w:val="none" w:sz="0" w:space="0" w:color="auto"/>
                                                                <w:bottom w:val="none" w:sz="0" w:space="0" w:color="auto"/>
                                                                <w:right w:val="none" w:sz="0" w:space="0" w:color="auto"/>
                                                              </w:divBdr>
                                                            </w:div>
                                                            <w:div w:id="297537388">
                                                              <w:marLeft w:val="0"/>
                                                              <w:marRight w:val="0"/>
                                                              <w:marTop w:val="0"/>
                                                              <w:marBottom w:val="0"/>
                                                              <w:divBdr>
                                                                <w:top w:val="none" w:sz="0" w:space="0" w:color="auto"/>
                                                                <w:left w:val="none" w:sz="0" w:space="0" w:color="auto"/>
                                                                <w:bottom w:val="none" w:sz="0" w:space="0" w:color="auto"/>
                                                                <w:right w:val="none" w:sz="0" w:space="0" w:color="auto"/>
                                                              </w:divBdr>
                                                            </w:div>
                                                          </w:divsChild>
                                                        </w:div>
                                                        <w:div w:id="1654795672">
                                                          <w:marLeft w:val="0"/>
                                                          <w:marRight w:val="0"/>
                                                          <w:marTop w:val="225"/>
                                                          <w:marBottom w:val="225"/>
                                                          <w:divBdr>
                                                            <w:top w:val="none" w:sz="0" w:space="0" w:color="auto"/>
                                                            <w:left w:val="none" w:sz="0" w:space="0" w:color="auto"/>
                                                            <w:bottom w:val="none" w:sz="0" w:space="0" w:color="auto"/>
                                                            <w:right w:val="none" w:sz="0" w:space="0" w:color="auto"/>
                                                          </w:divBdr>
                                                          <w:divsChild>
                                                            <w:div w:id="2080593814">
                                                              <w:marLeft w:val="0"/>
                                                              <w:marRight w:val="0"/>
                                                              <w:marTop w:val="0"/>
                                                              <w:marBottom w:val="0"/>
                                                              <w:divBdr>
                                                                <w:top w:val="none" w:sz="0" w:space="0" w:color="auto"/>
                                                                <w:left w:val="none" w:sz="0" w:space="0" w:color="auto"/>
                                                                <w:bottom w:val="none" w:sz="0" w:space="0" w:color="auto"/>
                                                                <w:right w:val="none" w:sz="0" w:space="0" w:color="auto"/>
                                                              </w:divBdr>
                                                            </w:div>
                                                            <w:div w:id="744180037">
                                                              <w:marLeft w:val="0"/>
                                                              <w:marRight w:val="0"/>
                                                              <w:marTop w:val="0"/>
                                                              <w:marBottom w:val="0"/>
                                                              <w:divBdr>
                                                                <w:top w:val="none" w:sz="0" w:space="0" w:color="auto"/>
                                                                <w:left w:val="none" w:sz="0" w:space="0" w:color="auto"/>
                                                                <w:bottom w:val="none" w:sz="0" w:space="0" w:color="auto"/>
                                                                <w:right w:val="none" w:sz="0" w:space="0" w:color="auto"/>
                                                              </w:divBdr>
                                                            </w:div>
                                                            <w:div w:id="2125686345">
                                                              <w:marLeft w:val="0"/>
                                                              <w:marRight w:val="0"/>
                                                              <w:marTop w:val="0"/>
                                                              <w:marBottom w:val="0"/>
                                                              <w:divBdr>
                                                                <w:top w:val="none" w:sz="0" w:space="0" w:color="auto"/>
                                                                <w:left w:val="none" w:sz="0" w:space="0" w:color="auto"/>
                                                                <w:bottom w:val="none" w:sz="0" w:space="0" w:color="auto"/>
                                                                <w:right w:val="none" w:sz="0" w:space="0" w:color="auto"/>
                                                              </w:divBdr>
                                                            </w:div>
                                                            <w:div w:id="394937658">
                                                              <w:marLeft w:val="0"/>
                                                              <w:marRight w:val="0"/>
                                                              <w:marTop w:val="0"/>
                                                              <w:marBottom w:val="0"/>
                                                              <w:divBdr>
                                                                <w:top w:val="none" w:sz="0" w:space="0" w:color="auto"/>
                                                                <w:left w:val="none" w:sz="0" w:space="0" w:color="auto"/>
                                                                <w:bottom w:val="none" w:sz="0" w:space="0" w:color="auto"/>
                                                                <w:right w:val="none" w:sz="0" w:space="0" w:color="auto"/>
                                                              </w:divBdr>
                                                            </w:div>
                                                          </w:divsChild>
                                                        </w:div>
                                                        <w:div w:id="959802286">
                                                          <w:marLeft w:val="0"/>
                                                          <w:marRight w:val="0"/>
                                                          <w:marTop w:val="225"/>
                                                          <w:marBottom w:val="225"/>
                                                          <w:divBdr>
                                                            <w:top w:val="none" w:sz="0" w:space="0" w:color="auto"/>
                                                            <w:left w:val="none" w:sz="0" w:space="0" w:color="auto"/>
                                                            <w:bottom w:val="none" w:sz="0" w:space="0" w:color="auto"/>
                                                            <w:right w:val="none" w:sz="0" w:space="0" w:color="auto"/>
                                                          </w:divBdr>
                                                          <w:divsChild>
                                                            <w:div w:id="1153832148">
                                                              <w:marLeft w:val="0"/>
                                                              <w:marRight w:val="0"/>
                                                              <w:marTop w:val="0"/>
                                                              <w:marBottom w:val="0"/>
                                                              <w:divBdr>
                                                                <w:top w:val="none" w:sz="0" w:space="0" w:color="auto"/>
                                                                <w:left w:val="none" w:sz="0" w:space="0" w:color="auto"/>
                                                                <w:bottom w:val="none" w:sz="0" w:space="0" w:color="auto"/>
                                                                <w:right w:val="none" w:sz="0" w:space="0" w:color="auto"/>
                                                              </w:divBdr>
                                                            </w:div>
                                                            <w:div w:id="671570855">
                                                              <w:marLeft w:val="0"/>
                                                              <w:marRight w:val="0"/>
                                                              <w:marTop w:val="0"/>
                                                              <w:marBottom w:val="0"/>
                                                              <w:divBdr>
                                                                <w:top w:val="none" w:sz="0" w:space="0" w:color="auto"/>
                                                                <w:left w:val="none" w:sz="0" w:space="0" w:color="auto"/>
                                                                <w:bottom w:val="none" w:sz="0" w:space="0" w:color="auto"/>
                                                                <w:right w:val="none" w:sz="0" w:space="0" w:color="auto"/>
                                                              </w:divBdr>
                                                            </w:div>
                                                          </w:divsChild>
                                                        </w:div>
                                                        <w:div w:id="1375042319">
                                                          <w:marLeft w:val="0"/>
                                                          <w:marRight w:val="0"/>
                                                          <w:marTop w:val="225"/>
                                                          <w:marBottom w:val="225"/>
                                                          <w:divBdr>
                                                            <w:top w:val="none" w:sz="0" w:space="0" w:color="auto"/>
                                                            <w:left w:val="none" w:sz="0" w:space="0" w:color="auto"/>
                                                            <w:bottom w:val="none" w:sz="0" w:space="0" w:color="auto"/>
                                                            <w:right w:val="none" w:sz="0" w:space="0" w:color="auto"/>
                                                          </w:divBdr>
                                                          <w:divsChild>
                                                            <w:div w:id="620501957">
                                                              <w:marLeft w:val="0"/>
                                                              <w:marRight w:val="0"/>
                                                              <w:marTop w:val="0"/>
                                                              <w:marBottom w:val="0"/>
                                                              <w:divBdr>
                                                                <w:top w:val="none" w:sz="0" w:space="0" w:color="auto"/>
                                                                <w:left w:val="none" w:sz="0" w:space="0" w:color="auto"/>
                                                                <w:bottom w:val="none" w:sz="0" w:space="0" w:color="auto"/>
                                                                <w:right w:val="none" w:sz="0" w:space="0" w:color="auto"/>
                                                              </w:divBdr>
                                                            </w:div>
                                                            <w:div w:id="1899124768">
                                                              <w:marLeft w:val="0"/>
                                                              <w:marRight w:val="0"/>
                                                              <w:marTop w:val="0"/>
                                                              <w:marBottom w:val="0"/>
                                                              <w:divBdr>
                                                                <w:top w:val="none" w:sz="0" w:space="0" w:color="auto"/>
                                                                <w:left w:val="none" w:sz="0" w:space="0" w:color="auto"/>
                                                                <w:bottom w:val="none" w:sz="0" w:space="0" w:color="auto"/>
                                                                <w:right w:val="none" w:sz="0" w:space="0" w:color="auto"/>
                                                              </w:divBdr>
                                                            </w:div>
                                                            <w:div w:id="18716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9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hriv\EH&amp;S\opleiding_niveau_II\samenvattingen\specialisatiemodule\opleiding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rco EHS Document" ma:contentTypeID="0x0101001BF339AE220D0F40A5951334C61213EF00415EC2C07C1E7341AD851AE8144EEE56" ma:contentTypeVersion="56" ma:contentTypeDescription="" ma:contentTypeScope="" ma:versionID="3b4c4592e21a298dde4644a3d8102c1f">
  <xsd:schema xmlns:xsd="http://www.w3.org/2001/XMLSchema" xmlns:xs="http://www.w3.org/2001/XMLSchema" xmlns:p="http://schemas.microsoft.com/office/2006/metadata/properties" xmlns:ns2="92ec39ab-c301-4273-abe7-b7fde5df6b19" targetNamespace="http://schemas.microsoft.com/office/2006/metadata/properties" ma:root="true" ma:fieldsID="2fadbce435c74c7c39c292fc37907d85" ns2:_="">
    <xsd:import namespace="92ec39ab-c301-4273-abe7-b7fde5df6b19"/>
    <xsd:element name="properties">
      <xsd:complexType>
        <xsd:sequence>
          <xsd:element name="documentManagement">
            <xsd:complexType>
              <xsd:all>
                <xsd:element ref="ns2:Domain" minOccurs="0"/>
                <xsd:element ref="ns2:Theme"/>
                <xsd:element ref="ns2:Document_x0020_Type" minOccurs="0"/>
                <xsd:element ref="ns2:Doc_x0020_Language" minOccurs="0"/>
                <xsd:element ref="ns2:Region" minOccurs="0"/>
                <xsd:element ref="ns2:Country" minOccurs="0"/>
                <xsd:element ref="ns2:Site" minOccurs="0"/>
                <xsd:element ref="ns2:Show_x0020_Public" minOccurs="0"/>
                <xsd:element ref="ns2:Originator" minOccurs="0"/>
                <xsd:element ref="ns2:Applicable_x0020_For" minOccurs="0"/>
                <xsd:element ref="ns2:Keyword" minOccurs="0"/>
                <xsd:element ref="ns2: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39ab-c301-4273-abe7-b7fde5df6b19" elementFormDefault="qualified">
    <xsd:import namespace="http://schemas.microsoft.com/office/2006/documentManagement/types"/>
    <xsd:import namespace="http://schemas.microsoft.com/office/infopath/2007/PartnerControls"/>
    <xsd:element name="Domain" ma:index="2" nillable="true" ma:displayName="EHS Domain" ma:default="Safety" ma:internalName="Domain" ma:requiredMultiChoice="true">
      <xsd:complexType>
        <xsd:complexContent>
          <xsd:extension base="dms:MultiChoice">
            <xsd:sequence>
              <xsd:element name="Value" maxOccurs="unbounded" minOccurs="0" nillable="true">
                <xsd:simpleType>
                  <xsd:restriction base="dms:Choice">
                    <xsd:enumeration value="Environment"/>
                    <xsd:enumeration value="Health"/>
                    <xsd:enumeration value="Safety"/>
                    <xsd:enumeration value="Security"/>
                  </xsd:restriction>
                </xsd:simpleType>
              </xsd:element>
            </xsd:sequence>
          </xsd:extension>
        </xsd:complexContent>
      </xsd:complexType>
    </xsd:element>
    <xsd:element name="Theme" ma:index="3" ma:displayName="EHS Subject" ma:list="{3d67e8f3-ab3c-4ff7-84d4-4577fb6b2665}" ma:internalName="Theme" ma:showField="Title" ma:web="92ec39ab-c301-4273-abe7-b7fde5df6b19">
      <xsd:simpleType>
        <xsd:restriction base="dms:Lookup"/>
      </xsd:simpleType>
    </xsd:element>
    <xsd:element name="Document_x0020_Type" ma:index="4" nillable="true" ma:displayName="Document Type" ma:default="Report" ma:format="Dropdown" ma:internalName="Document_x0020_Type" ma:readOnly="false">
      <xsd:simpleType>
        <xsd:restriction base="dms:Choice">
          <xsd:enumeration value="Certificate"/>
          <xsd:enumeration value="Legislation"/>
          <xsd:enumeration value="Standard"/>
          <xsd:enumeration value="Manual"/>
          <xsd:enumeration value="Policy-Pledge"/>
          <xsd:enumeration value="Procedure"/>
          <xsd:enumeration value="Instruction"/>
          <xsd:enumeration value="Job Sheet"/>
          <xsd:enumeration value="Form"/>
          <xsd:enumeration value="Template"/>
          <xsd:enumeration value="Toolbox"/>
          <xsd:enumeration value="Action Plan"/>
          <xsd:enumeration value="Arrangement"/>
          <xsd:enumeration value="EC declaration of conformity"/>
          <xsd:enumeration value="Inventory"/>
          <xsd:enumeration value="Investigation report before commissioning"/>
          <xsd:enumeration value="General Information"/>
          <xsd:enumeration value="Label"/>
          <xsd:enumeration value="Letter"/>
          <xsd:enumeration value="Meeting invitation"/>
          <xsd:enumeration value="Meeting minutes"/>
          <xsd:enumeration value="Monthly report"/>
          <xsd:enumeration value="Picture"/>
          <xsd:enumeration value="Plan/drawing/layout"/>
          <xsd:enumeration value="Presentation"/>
          <xsd:enumeration value="Poster"/>
          <xsd:enumeration value="Qualification Pass"/>
          <xsd:enumeration value="Quick Link"/>
          <xsd:enumeration value="Report"/>
          <xsd:enumeration value="Risk assessment (RIE)"/>
          <xsd:enumeration value="Risk notice"/>
          <xsd:enumeration value="Safety Datasheet"/>
          <xsd:enumeration value="Sensibilisation Material"/>
          <xsd:enumeration value="Supplier’s certificate"/>
          <xsd:enumeration value="Thesis"/>
          <xsd:enumeration value="Training Material"/>
          <xsd:enumeration value="Video"/>
          <xsd:enumeration value="Work Document"/>
        </xsd:restriction>
      </xsd:simpleType>
    </xsd:element>
    <xsd:element name="Doc_x0020_Language" ma:index="5" nillable="true" ma:displayName="Doc Language" ma:default="NL" ma:internalName="Doc_x0020_Language" ma:readOnly="false">
      <xsd:complexType>
        <xsd:complexContent>
          <xsd:extension base="dms:MultiChoice">
            <xsd:sequence>
              <xsd:element name="Value" maxOccurs="unbounded" minOccurs="0" nillable="true">
                <xsd:simpleType>
                  <xsd:restriction base="dms:Choice">
                    <xsd:enumeration value="EN"/>
                    <xsd:enumeration value="NL"/>
                    <xsd:enumeration value="DE"/>
                    <xsd:enumeration value="FR"/>
                    <xsd:enumeration value="None"/>
                  </xsd:restriction>
                </xsd:simpleType>
              </xsd:element>
            </xsd:sequence>
          </xsd:extension>
        </xsd:complexContent>
      </xsd:complexType>
    </xsd:element>
    <xsd:element name="Region" ma:index="6" nillable="true" ma:displayName="Region" ma:default="WE" ma:internalName="Region" ma:readOnly="false" ma:requiredMultiChoice="true">
      <xsd:complexType>
        <xsd:complexContent>
          <xsd:extension base="dms:MultiChoice">
            <xsd:sequence>
              <xsd:element name="Value" maxOccurs="unbounded" minOccurs="0" nillable="true">
                <xsd:simpleType>
                  <xsd:restriction base="dms:Choice">
                    <xsd:enumeration value="WE"/>
                    <xsd:enumeration value="APAC"/>
                    <xsd:enumeration value="EMEAI"/>
                    <xsd:enumeration value="GRCN"/>
                    <xsd:enumeration value="LATAM"/>
                    <xsd:enumeration value="NA"/>
                  </xsd:restriction>
                </xsd:simpleType>
              </xsd:element>
            </xsd:sequence>
          </xsd:extension>
        </xsd:complexContent>
      </xsd:complexType>
    </xsd:element>
    <xsd:element name="Country" ma:index="7" nillable="true" ma:displayName="Country" ma:default="Belgium" ma:internalName="Country" ma:readOnly="false">
      <xsd:complexType>
        <xsd:complexContent>
          <xsd:extension base="dms:MultiChoice">
            <xsd:sequence>
              <xsd:element name="Value" maxOccurs="unbounded" minOccurs="0" nillable="true">
                <xsd:simpleType>
                  <xsd:restriction base="dms:Choice">
                    <xsd:enumeration value="Belgium"/>
                    <xsd:enumeration value="Be-Flanders"/>
                    <xsd:enumeration value="Be-Wallonia"/>
                    <xsd:enumeration value="China"/>
                    <xsd:enumeration value="France"/>
                    <xsd:enumeration value="Germany"/>
                    <xsd:enumeration value="India"/>
                    <xsd:enumeration value="Italy"/>
                    <xsd:enumeration value="UK"/>
                    <xsd:enumeration value="USA"/>
                    <xsd:enumeration value="Other"/>
                  </xsd:restriction>
                </xsd:simpleType>
              </xsd:element>
            </xsd:sequence>
          </xsd:extension>
        </xsd:complexContent>
      </xsd:complexType>
    </xsd:element>
    <xsd:element name="Site" ma:index="8" nillable="true" ma:displayName="Site" ma:list="{1813649f-f884-4905-a4d2-b58d5b939f12}" ma:internalName="Site" ma:readOnly="false" ma:showField="Title" ma:web="92ec39ab-c301-4273-abe7-b7fde5df6b19" ma:requiredMultiChoice="true">
      <xsd:complexType>
        <xsd:complexContent>
          <xsd:extension base="dms:MultiChoiceLookup">
            <xsd:sequence>
              <xsd:element name="Value" type="dms:Lookup" maxOccurs="unbounded" minOccurs="0" nillable="true"/>
            </xsd:sequence>
          </xsd:extension>
        </xsd:complexContent>
      </xsd:complexType>
    </xsd:element>
    <xsd:element name="Show_x0020_Public" ma:index="9" nillable="true" ma:displayName="Show Public" ma:default="Yes" ma:description="Yes = will be shown on Publishing Portal&#10;No = will not be shown on Publishing Portal (e.g. older versions)" ma:format="Dropdown" ma:internalName="Show_x0020_Public" ma:readOnly="false">
      <xsd:simpleType>
        <xsd:restriction base="dms:Choice">
          <xsd:enumeration value="Yes"/>
          <xsd:enumeration value="No"/>
        </xsd:restriction>
      </xsd:simpleType>
    </xsd:element>
    <xsd:element name="Originator" ma:index="10"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licable_x0020_For" ma:index="11" nillable="true" ma:displayName="Applicable For" ma:default="All" ma:internalName="Applicable_x0020_For">
      <xsd:simpleType>
        <xsd:restriction base="dms:Text">
          <xsd:maxLength value="255"/>
        </xsd:restriction>
      </xsd:simpleType>
    </xsd:element>
    <xsd:element name="Keyword" ma:index="12" nillable="true" ma:displayName="Keyword" ma:default="Keuringsverslag EDTC" ma:description="1 Single keyword for your own classification. Used when detail level of default classification is to low." ma:internalName="Keyword">
      <xsd:simpleType>
        <xsd:restriction base="dms:Text">
          <xsd:maxLength value="255"/>
        </xsd:restriction>
      </xsd:simpleType>
    </xsd:element>
    <xsd:element name="Reference" ma:index="19" nillable="true" ma:displayName="Reference" ma:description="Reference for safety datasheets etc." ma:internalName="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main xmlns="92ec39ab-c301-4273-abe7-b7fde5df6b19">
      <Value>Health</Value>
      <Value>Safety</Value>
    </Domain>
    <Originator xmlns="92ec39ab-c301-4273-abe7-b7fde5df6b19">
      <UserInfo>
        <DisplayName>Vermaete, Christophe</DisplayName>
        <AccountId>265</AccountId>
        <AccountType/>
      </UserInfo>
    </Originator>
    <Document_x0020_Type xmlns="92ec39ab-c301-4273-abe7-b7fde5df6b19">Form</Document_x0020_Type>
    <Theme xmlns="92ec39ab-c301-4273-abe7-b7fde5df6b19">39</Theme>
    <Show_x0020_Public xmlns="92ec39ab-c301-4273-abe7-b7fde5df6b19">Yes</Show_x0020_Public>
    <Doc_x0020_Language xmlns="92ec39ab-c301-4273-abe7-b7fde5df6b19">
      <Value>EN</Value>
    </Doc_x0020_Language>
    <Country xmlns="92ec39ab-c301-4273-abe7-b7fde5df6b19">
      <Value>Belgium</Value>
    </Country>
    <Site xmlns="92ec39ab-c301-4273-abe7-b7fde5df6b19">
      <Value>1</Value>
      <Value>7</Value>
      <Value>52</Value>
      <Value>41</Value>
      <Value>4</Value>
    </Site>
    <Region xmlns="92ec39ab-c301-4273-abe7-b7fde5df6b19">
      <Value>WE</Value>
    </Region>
    <Keyword xmlns="92ec39ab-c301-4273-abe7-b7fde5df6b19">Werken met derden; LMRA</Keyword>
    <Reference xmlns="92ec39ab-c301-4273-abe7-b7fde5df6b19" xsi:nil="true"/>
    <Applicable_x0020_For xmlns="92ec39ab-c301-4273-abe7-b7fde5df6b19">All</Applicable_x0020_For>
  </documentManagement>
</p:properties>
</file>

<file path=customXml/itemProps1.xml><?xml version="1.0" encoding="utf-8"?>
<ds:datastoreItem xmlns:ds="http://schemas.openxmlformats.org/officeDocument/2006/customXml" ds:itemID="{B99AA9A2-6213-4D81-BFA0-43029424D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39ab-c301-4273-abe7-b7fde5df6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D5375-2454-4317-BF5B-B144E827051F}">
  <ds:schemaRefs>
    <ds:schemaRef ds:uri="http://schemas.microsoft.com/sharepoint/v3/contenttype/forms"/>
  </ds:schemaRefs>
</ds:datastoreItem>
</file>

<file path=customXml/itemProps3.xml><?xml version="1.0" encoding="utf-8"?>
<ds:datastoreItem xmlns:ds="http://schemas.openxmlformats.org/officeDocument/2006/customXml" ds:itemID="{0D7543DB-EFC7-483C-BD0E-A71AD34BB135}">
  <ds:schemaRefs>
    <ds:schemaRef ds:uri="http://purl.org/dc/terms/"/>
    <ds:schemaRef ds:uri="http://schemas.microsoft.com/office/2006/documentManagement/types"/>
    <ds:schemaRef ds:uri="http://www.w3.org/XML/1998/namespace"/>
    <ds:schemaRef ds:uri="http://schemas.microsoft.com/office/infopath/2007/PartnerControls"/>
    <ds:schemaRef ds:uri="92ec39ab-c301-4273-abe7-b7fde5df6b19"/>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opleidingS</Template>
  <TotalTime>1</TotalTime>
  <Pages>6</Pages>
  <Words>768</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LMRA - Last Minute Risk Assessment</vt:lpstr>
    </vt:vector>
  </TitlesOfParts>
  <Company>Barco</Company>
  <LinksUpToDate>false</LinksUpToDate>
  <CharactersWithSpaces>5136</CharactersWithSpaces>
  <SharedDoc>false</SharedDoc>
  <HLinks>
    <vt:vector size="84" baseType="variant">
      <vt:variant>
        <vt:i4>1638460</vt:i4>
      </vt:variant>
      <vt:variant>
        <vt:i4>80</vt:i4>
      </vt:variant>
      <vt:variant>
        <vt:i4>0</vt:i4>
      </vt:variant>
      <vt:variant>
        <vt:i4>5</vt:i4>
      </vt:variant>
      <vt:variant>
        <vt:lpwstr/>
      </vt:variant>
      <vt:variant>
        <vt:lpwstr>_Toc289501728</vt:lpwstr>
      </vt:variant>
      <vt:variant>
        <vt:i4>1638460</vt:i4>
      </vt:variant>
      <vt:variant>
        <vt:i4>74</vt:i4>
      </vt:variant>
      <vt:variant>
        <vt:i4>0</vt:i4>
      </vt:variant>
      <vt:variant>
        <vt:i4>5</vt:i4>
      </vt:variant>
      <vt:variant>
        <vt:lpwstr/>
      </vt:variant>
      <vt:variant>
        <vt:lpwstr>_Toc289501727</vt:lpwstr>
      </vt:variant>
      <vt:variant>
        <vt:i4>1638460</vt:i4>
      </vt:variant>
      <vt:variant>
        <vt:i4>68</vt:i4>
      </vt:variant>
      <vt:variant>
        <vt:i4>0</vt:i4>
      </vt:variant>
      <vt:variant>
        <vt:i4>5</vt:i4>
      </vt:variant>
      <vt:variant>
        <vt:lpwstr/>
      </vt:variant>
      <vt:variant>
        <vt:lpwstr>_Toc289501726</vt:lpwstr>
      </vt:variant>
      <vt:variant>
        <vt:i4>1638460</vt:i4>
      </vt:variant>
      <vt:variant>
        <vt:i4>62</vt:i4>
      </vt:variant>
      <vt:variant>
        <vt:i4>0</vt:i4>
      </vt:variant>
      <vt:variant>
        <vt:i4>5</vt:i4>
      </vt:variant>
      <vt:variant>
        <vt:lpwstr/>
      </vt:variant>
      <vt:variant>
        <vt:lpwstr>_Toc289501725</vt:lpwstr>
      </vt:variant>
      <vt:variant>
        <vt:i4>1638460</vt:i4>
      </vt:variant>
      <vt:variant>
        <vt:i4>56</vt:i4>
      </vt:variant>
      <vt:variant>
        <vt:i4>0</vt:i4>
      </vt:variant>
      <vt:variant>
        <vt:i4>5</vt:i4>
      </vt:variant>
      <vt:variant>
        <vt:lpwstr/>
      </vt:variant>
      <vt:variant>
        <vt:lpwstr>_Toc289501724</vt:lpwstr>
      </vt:variant>
      <vt:variant>
        <vt:i4>1638460</vt:i4>
      </vt:variant>
      <vt:variant>
        <vt:i4>50</vt:i4>
      </vt:variant>
      <vt:variant>
        <vt:i4>0</vt:i4>
      </vt:variant>
      <vt:variant>
        <vt:i4>5</vt:i4>
      </vt:variant>
      <vt:variant>
        <vt:lpwstr/>
      </vt:variant>
      <vt:variant>
        <vt:lpwstr>_Toc289501723</vt:lpwstr>
      </vt:variant>
      <vt:variant>
        <vt:i4>1638460</vt:i4>
      </vt:variant>
      <vt:variant>
        <vt:i4>44</vt:i4>
      </vt:variant>
      <vt:variant>
        <vt:i4>0</vt:i4>
      </vt:variant>
      <vt:variant>
        <vt:i4>5</vt:i4>
      </vt:variant>
      <vt:variant>
        <vt:lpwstr/>
      </vt:variant>
      <vt:variant>
        <vt:lpwstr>_Toc289501722</vt:lpwstr>
      </vt:variant>
      <vt:variant>
        <vt:i4>1638460</vt:i4>
      </vt:variant>
      <vt:variant>
        <vt:i4>38</vt:i4>
      </vt:variant>
      <vt:variant>
        <vt:i4>0</vt:i4>
      </vt:variant>
      <vt:variant>
        <vt:i4>5</vt:i4>
      </vt:variant>
      <vt:variant>
        <vt:lpwstr/>
      </vt:variant>
      <vt:variant>
        <vt:lpwstr>_Toc289501721</vt:lpwstr>
      </vt:variant>
      <vt:variant>
        <vt:i4>1638460</vt:i4>
      </vt:variant>
      <vt:variant>
        <vt:i4>32</vt:i4>
      </vt:variant>
      <vt:variant>
        <vt:i4>0</vt:i4>
      </vt:variant>
      <vt:variant>
        <vt:i4>5</vt:i4>
      </vt:variant>
      <vt:variant>
        <vt:lpwstr/>
      </vt:variant>
      <vt:variant>
        <vt:lpwstr>_Toc289501720</vt:lpwstr>
      </vt:variant>
      <vt:variant>
        <vt:i4>1703996</vt:i4>
      </vt:variant>
      <vt:variant>
        <vt:i4>26</vt:i4>
      </vt:variant>
      <vt:variant>
        <vt:i4>0</vt:i4>
      </vt:variant>
      <vt:variant>
        <vt:i4>5</vt:i4>
      </vt:variant>
      <vt:variant>
        <vt:lpwstr/>
      </vt:variant>
      <vt:variant>
        <vt:lpwstr>_Toc289501719</vt:lpwstr>
      </vt:variant>
      <vt:variant>
        <vt:i4>1703996</vt:i4>
      </vt:variant>
      <vt:variant>
        <vt:i4>20</vt:i4>
      </vt:variant>
      <vt:variant>
        <vt:i4>0</vt:i4>
      </vt:variant>
      <vt:variant>
        <vt:i4>5</vt:i4>
      </vt:variant>
      <vt:variant>
        <vt:lpwstr/>
      </vt:variant>
      <vt:variant>
        <vt:lpwstr>_Toc289501718</vt:lpwstr>
      </vt:variant>
      <vt:variant>
        <vt:i4>1703996</vt:i4>
      </vt:variant>
      <vt:variant>
        <vt:i4>14</vt:i4>
      </vt:variant>
      <vt:variant>
        <vt:i4>0</vt:i4>
      </vt:variant>
      <vt:variant>
        <vt:i4>5</vt:i4>
      </vt:variant>
      <vt:variant>
        <vt:lpwstr/>
      </vt:variant>
      <vt:variant>
        <vt:lpwstr>_Toc289501717</vt:lpwstr>
      </vt:variant>
      <vt:variant>
        <vt:i4>1703996</vt:i4>
      </vt:variant>
      <vt:variant>
        <vt:i4>8</vt:i4>
      </vt:variant>
      <vt:variant>
        <vt:i4>0</vt:i4>
      </vt:variant>
      <vt:variant>
        <vt:i4>5</vt:i4>
      </vt:variant>
      <vt:variant>
        <vt:lpwstr/>
      </vt:variant>
      <vt:variant>
        <vt:lpwstr>_Toc289501716</vt:lpwstr>
      </vt:variant>
      <vt:variant>
        <vt:i4>1703996</vt:i4>
      </vt:variant>
      <vt:variant>
        <vt:i4>2</vt:i4>
      </vt:variant>
      <vt:variant>
        <vt:i4>0</vt:i4>
      </vt:variant>
      <vt:variant>
        <vt:i4>5</vt:i4>
      </vt:variant>
      <vt:variant>
        <vt:lpwstr/>
      </vt:variant>
      <vt:variant>
        <vt:lpwstr>_Toc289501715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LMRA - Last Minute Risk Assessment</dc:title>
  <dc:subject>Procedure voor aankoop van arbeidsmiddelen</dc:subject>
  <dc:creator>Christophe Vermaete</dc:creator>
  <cp:keywords>aankoop van arbeidsmiddelen</cp:keywords>
  <cp:lastModifiedBy>Kapoor, Purnima</cp:lastModifiedBy>
  <cp:revision>2</cp:revision>
  <cp:lastPrinted>2013-08-01T11:53:00Z</cp:lastPrinted>
  <dcterms:created xsi:type="dcterms:W3CDTF">2016-12-20T05:04:00Z</dcterms:created>
  <dcterms:modified xsi:type="dcterms:W3CDTF">2016-12-20T05:04:00Z</dcterms:modified>
  <cp:category>aankoop van arbeidsmiddelen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0x0101001BF339AE220D0F40A5951334C61213EF00415EC2C07C1E7341AD851AE8144EEE56</vt:lpwstr>
  </property>
</Properties>
</file>